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2817" w:tblpY="3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</w:tblGrid>
      <w:tr w:rsidR="0028709B" w14:paraId="3AD94C2C" w14:textId="77777777" w:rsidTr="009467C8">
        <w:trPr>
          <w:trHeight w:val="426"/>
        </w:trPr>
        <w:tc>
          <w:tcPr>
            <w:tcW w:w="2694" w:type="dxa"/>
            <w:vAlign w:val="center"/>
          </w:tcPr>
          <w:p w14:paraId="737717CF" w14:textId="77777777" w:rsidR="0028709B" w:rsidRDefault="0028709B" w:rsidP="009467C8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  <w:bookmarkStart w:id="0" w:name="_GoBack"/>
            <w:bookmarkEnd w:id="0"/>
          </w:p>
        </w:tc>
      </w:tr>
      <w:tr w:rsidR="0028709B" w14:paraId="0F9E9E5D" w14:textId="77777777" w:rsidTr="009467C8">
        <w:trPr>
          <w:trHeight w:val="690"/>
        </w:trPr>
        <w:tc>
          <w:tcPr>
            <w:tcW w:w="2694" w:type="dxa"/>
          </w:tcPr>
          <w:p w14:paraId="3D4C0415" w14:textId="77777777" w:rsidR="00BD7B14" w:rsidRPr="002869BF" w:rsidRDefault="00BD7B14" w:rsidP="009467C8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 w:rsidRPr="002869BF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MINISTERIO </w:t>
            </w:r>
          </w:p>
          <w:p w14:paraId="28457A23" w14:textId="77777777" w:rsidR="00B84834" w:rsidRDefault="00BD7B14" w:rsidP="00F916BD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 w:rsidRPr="002869BF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DE </w:t>
            </w:r>
            <w:r w:rsidR="00B84834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AGRICULTURA</w:t>
            </w:r>
            <w:r w:rsidR="008F34BD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, </w:t>
            </w:r>
            <w:r w:rsidR="00B84834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PESCA,</w:t>
            </w:r>
          </w:p>
          <w:p w14:paraId="0C6B68C2" w14:textId="77777777" w:rsidR="0028709B" w:rsidRPr="002869BF" w:rsidRDefault="008F34BD" w:rsidP="009467C8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Y ALIMENTACIÓN</w:t>
            </w:r>
          </w:p>
        </w:tc>
      </w:tr>
      <w:tr w:rsidR="0028709B" w14:paraId="2B67BB82" w14:textId="77777777" w:rsidTr="009467C8">
        <w:tc>
          <w:tcPr>
            <w:tcW w:w="2694" w:type="dxa"/>
          </w:tcPr>
          <w:p w14:paraId="532E1EFD" w14:textId="77777777" w:rsidR="0028709B" w:rsidRDefault="0028709B" w:rsidP="009467C8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</w:p>
        </w:tc>
      </w:tr>
    </w:tbl>
    <w:tbl>
      <w:tblPr>
        <w:tblpPr w:leftFromText="142" w:rightFromText="142" w:vertAnchor="text" w:horzAnchor="margin" w:tblpXSpec="right" w:tblpY="5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517"/>
      </w:tblGrid>
      <w:tr w:rsidR="009467C8" w14:paraId="002986FB" w14:textId="77777777" w:rsidTr="009467C8">
        <w:tc>
          <w:tcPr>
            <w:tcW w:w="35" w:type="dxa"/>
            <w:tcBorders>
              <w:right w:val="single" w:sz="4" w:space="0" w:color="auto"/>
            </w:tcBorders>
          </w:tcPr>
          <w:p w14:paraId="6FFB9CB5" w14:textId="77777777" w:rsidR="009467C8" w:rsidRDefault="009467C8" w:rsidP="008F34BD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2B7CC68" w14:textId="77777777" w:rsidR="009467C8" w:rsidRDefault="009467C8" w:rsidP="00F916BD">
            <w:pPr>
              <w:pStyle w:val="Textonotapie"/>
              <w:tabs>
                <w:tab w:val="left" w:pos="1021"/>
                <w:tab w:val="left" w:pos="8080"/>
              </w:tabs>
              <w:ind w:right="-82"/>
              <w:jc w:val="center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DIRECCIÓN GENERAL DE PRODUCCIONES Y MERCADOS AGRARIOS</w:t>
            </w:r>
          </w:p>
        </w:tc>
      </w:tr>
      <w:tr w:rsidR="009467C8" w14:paraId="0C0002CD" w14:textId="77777777" w:rsidTr="009467C8">
        <w:trPr>
          <w:trHeight w:hRule="exact" w:val="57"/>
        </w:trPr>
        <w:tc>
          <w:tcPr>
            <w:tcW w:w="35" w:type="dxa"/>
          </w:tcPr>
          <w:p w14:paraId="341AEA7F" w14:textId="77777777" w:rsidR="009467C8" w:rsidRDefault="009467C8" w:rsidP="008F34BD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07A2CF86" w14:textId="77777777" w:rsidR="009467C8" w:rsidRDefault="009467C8" w:rsidP="008F34BD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</w:p>
        </w:tc>
      </w:tr>
      <w:tr w:rsidR="009467C8" w14:paraId="477621DD" w14:textId="77777777" w:rsidTr="009467C8">
        <w:trPr>
          <w:trHeight w:val="211"/>
        </w:trPr>
        <w:tc>
          <w:tcPr>
            <w:tcW w:w="35" w:type="dxa"/>
          </w:tcPr>
          <w:p w14:paraId="59237820" w14:textId="77777777" w:rsidR="009467C8" w:rsidRDefault="009467C8" w:rsidP="008F34BD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517" w:type="dxa"/>
            <w:tcMar>
              <w:top w:w="57" w:type="dxa"/>
              <w:left w:w="57" w:type="dxa"/>
              <w:bottom w:w="57" w:type="dxa"/>
            </w:tcMar>
          </w:tcPr>
          <w:p w14:paraId="40C45824" w14:textId="77777777" w:rsidR="009467C8" w:rsidRDefault="009467C8" w:rsidP="00F916BD">
            <w:pPr>
              <w:pStyle w:val="Textonotapie"/>
              <w:tabs>
                <w:tab w:val="left" w:pos="1021"/>
                <w:tab w:val="left" w:pos="8080"/>
              </w:tabs>
              <w:ind w:right="-82"/>
              <w:jc w:val="center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SUBDIRECCIÓN GENERAL DE MEDIOS DE PRODUCCIÓN GANADERA</w:t>
            </w:r>
          </w:p>
        </w:tc>
      </w:tr>
    </w:tbl>
    <w:p w14:paraId="19FDEB63" w14:textId="77777777" w:rsidR="000751BD" w:rsidRPr="000751BD" w:rsidRDefault="008F34BD" w:rsidP="000751BD">
      <w:pPr>
        <w:rPr>
          <w:vanish/>
        </w:rPr>
      </w:pPr>
      <w:r>
        <w:rPr>
          <w:noProof/>
          <w:lang w:val="es-ES"/>
        </w:rPr>
        <w:drawing>
          <wp:inline distT="0" distB="0" distL="0" distR="0" wp14:anchorId="1869E209" wp14:editId="31113F9F">
            <wp:extent cx="838200" cy="8763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BEF1C" w14:textId="77777777" w:rsidR="0028709B" w:rsidRDefault="0028709B">
      <w:pPr>
        <w:pStyle w:val="Textonotapie"/>
        <w:tabs>
          <w:tab w:val="left" w:pos="1021"/>
          <w:tab w:val="left" w:pos="8080"/>
        </w:tabs>
        <w:ind w:left="-284"/>
        <w:rPr>
          <w:sz w:val="24"/>
        </w:rPr>
      </w:pPr>
    </w:p>
    <w:p w14:paraId="101BDBA9" w14:textId="77777777" w:rsidR="00B1605E" w:rsidRDefault="00B1605E" w:rsidP="00291F98">
      <w:pPr>
        <w:spacing w:after="160" w:line="259" w:lineRule="auto"/>
        <w:jc w:val="right"/>
        <w:rPr>
          <w:rFonts w:ascii="Arial" w:eastAsia="Calibri" w:hAnsi="Arial" w:cs="Arial"/>
          <w:kern w:val="2"/>
          <w:sz w:val="22"/>
          <w:szCs w:val="22"/>
          <w:lang w:val="es-ES"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 </w:t>
      </w:r>
    </w:p>
    <w:p w14:paraId="2F605FF6" w14:textId="1C123361" w:rsidR="00D2187A" w:rsidRDefault="007F75B5" w:rsidP="00B1605E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t>MODELO AUTORIZACIÓN</w:t>
      </w:r>
    </w:p>
    <w:p w14:paraId="395C1314" w14:textId="417B3F1D" w:rsidR="00B1605E" w:rsidRDefault="00296A63" w:rsidP="00B1605E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t>SISTEMA INFORMATIZADO ECOGAN</w:t>
      </w:r>
    </w:p>
    <w:p w14:paraId="45E0A08E" w14:textId="77777777" w:rsidR="007F75B5" w:rsidRDefault="007F75B5" w:rsidP="00B1605E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</w:p>
    <w:p w14:paraId="4F1CB912" w14:textId="26820059" w:rsidR="007F75B5" w:rsidRDefault="007F75B5" w:rsidP="007F75B5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es-ES" w:eastAsia="en-US"/>
          <w14:ligatures w14:val="standardContextual"/>
        </w:rPr>
      </w:pPr>
      <w:r w:rsidRPr="007F75B5">
        <w:rPr>
          <w:rFonts w:ascii="Arial" w:eastAsia="Calibri" w:hAnsi="Arial" w:cs="Arial"/>
          <w:kern w:val="2"/>
          <w:sz w:val="22"/>
          <w:szCs w:val="22"/>
          <w:lang w:val="es-ES" w:eastAsia="en-US"/>
          <w14:ligatures w14:val="standardContextual"/>
        </w:rPr>
        <w:t>RELLEN</w:t>
      </w:r>
      <w:r w:rsidR="00395629">
        <w:rPr>
          <w:rFonts w:ascii="Arial" w:eastAsia="Calibri" w:hAnsi="Arial" w:cs="Arial"/>
          <w:kern w:val="2"/>
          <w:sz w:val="22"/>
          <w:szCs w:val="22"/>
          <w:lang w:val="es-ES" w:eastAsia="en-US"/>
          <w14:ligatures w14:val="standardContextual"/>
        </w:rPr>
        <w:t>AR</w:t>
      </w:r>
      <w:r w:rsidRPr="007F75B5">
        <w:rPr>
          <w:rFonts w:ascii="Arial" w:eastAsia="Calibr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 </w:t>
      </w:r>
      <w:r w:rsidRPr="007F75B5"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t>SOLO UNA</w:t>
      </w:r>
      <w:r w:rsidRPr="007F75B5">
        <w:rPr>
          <w:rFonts w:ascii="Arial" w:eastAsia="Calibr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 DE LAS DOS SECCIONES (</w:t>
      </w:r>
      <w:r>
        <w:rPr>
          <w:rFonts w:ascii="Arial" w:eastAsia="Calibri" w:hAnsi="Arial" w:cs="Arial"/>
          <w:kern w:val="2"/>
          <w:sz w:val="22"/>
          <w:szCs w:val="22"/>
          <w:lang w:val="es-ES" w:eastAsia="en-US"/>
          <w14:ligatures w14:val="standardContextual"/>
        </w:rPr>
        <w:t>Autorización o Revocación del perfil “Autorizado”</w:t>
      </w:r>
      <w:r w:rsidRPr="007F75B5">
        <w:rPr>
          <w:rFonts w:ascii="Arial" w:eastAsia="Calibri" w:hAnsi="Arial" w:cs="Arial"/>
          <w:kern w:val="2"/>
          <w:sz w:val="22"/>
          <w:szCs w:val="22"/>
          <w:lang w:val="es-ES" w:eastAsia="en-US"/>
          <w14:ligatures w14:val="standardContextual"/>
        </w:rPr>
        <w:t>)</w:t>
      </w:r>
    </w:p>
    <w:p w14:paraId="7A588BEC" w14:textId="77777777" w:rsidR="007F75B5" w:rsidRPr="007F75B5" w:rsidRDefault="007F75B5" w:rsidP="007F75B5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</w:p>
    <w:p w14:paraId="3650C98C" w14:textId="22909924" w:rsidR="007F75B5" w:rsidRPr="007F75B5" w:rsidRDefault="007F75B5" w:rsidP="007F75B5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t xml:space="preserve">SECCIÓN 1. </w:t>
      </w:r>
      <w:r w:rsidRPr="007F75B5">
        <w:rPr>
          <w:rFonts w:ascii="Arial" w:eastAsia="Calibr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AUTORIZACIÓN </w:t>
      </w:r>
    </w:p>
    <w:p w14:paraId="20BFDC26" w14:textId="01E670EC" w:rsidR="00D2187A" w:rsidRPr="007F75B5" w:rsidRDefault="005349CF" w:rsidP="00296A63">
      <w:pPr>
        <w:tabs>
          <w:tab w:val="left" w:pos="1185"/>
        </w:tabs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8"/>
          <w:szCs w:val="28"/>
          <w:lang w:val="es-ES" w:eastAsia="en-US"/>
          <w14:ligatures w14:val="standardContextual"/>
        </w:rPr>
      </w:pPr>
      <w:sdt>
        <w:sdtPr>
          <w:rPr>
            <w:rFonts w:ascii="Arial" w:eastAsia="Calibri" w:hAnsi="Arial" w:cs="Arial"/>
            <w:b/>
            <w:bCs/>
            <w:kern w:val="2"/>
            <w:sz w:val="28"/>
            <w:szCs w:val="28"/>
            <w:lang w:val="es-ES" w:eastAsia="en-US"/>
            <w14:ligatures w14:val="standardContextual"/>
          </w:rPr>
          <w:id w:val="145405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813" w:rsidRPr="007F75B5">
            <w:rPr>
              <w:rFonts w:ascii="MS Gothic" w:eastAsia="MS Gothic" w:hAnsi="MS Gothic" w:cs="Arial" w:hint="eastAsia"/>
              <w:b/>
              <w:bCs/>
              <w:kern w:val="2"/>
              <w:sz w:val="28"/>
              <w:szCs w:val="28"/>
              <w:lang w:val="es-ES" w:eastAsia="en-US"/>
              <w14:ligatures w14:val="standardContextual"/>
            </w:rPr>
            <w:t>☐</w:t>
          </w:r>
        </w:sdtContent>
      </w:sdt>
      <w:r w:rsidR="00296A63" w:rsidRPr="007F75B5">
        <w:rPr>
          <w:rFonts w:ascii="Arial" w:eastAsia="Calibri" w:hAnsi="Arial" w:cs="Arial"/>
          <w:b/>
          <w:bCs/>
          <w:kern w:val="2"/>
          <w:sz w:val="28"/>
          <w:szCs w:val="28"/>
          <w:lang w:val="es-ES" w:eastAsia="en-US"/>
          <w14:ligatures w14:val="standardContextual"/>
        </w:rPr>
        <w:t xml:space="preserve">ALTA                     </w:t>
      </w:r>
    </w:p>
    <w:p w14:paraId="07B3030E" w14:textId="4ACD121A" w:rsidR="00A75813" w:rsidRDefault="00A75813" w:rsidP="00A75813">
      <w:pPr>
        <w:tabs>
          <w:tab w:val="left" w:pos="1185"/>
        </w:tabs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  <w:r w:rsidRPr="00A75813">
        <w:rPr>
          <w:rFonts w:ascii="Arial" w:eastAsia="Calibri" w:hAnsi="Arial" w:cs="Arial"/>
          <w:b/>
          <w:bCs/>
          <w:noProof/>
          <w:kern w:val="2"/>
          <w:sz w:val="22"/>
          <w:szCs w:val="22"/>
          <w:lang w:val="es-E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33B71B" wp14:editId="7A348143">
                <wp:simplePos x="0" y="0"/>
                <wp:positionH relativeFrom="column">
                  <wp:posOffset>-55245</wp:posOffset>
                </wp:positionH>
                <wp:positionV relativeFrom="paragraph">
                  <wp:posOffset>295910</wp:posOffset>
                </wp:positionV>
                <wp:extent cx="5891530" cy="2043430"/>
                <wp:effectExtent l="0" t="0" r="13970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204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A4746" w14:textId="500C8575" w:rsidR="00A75813" w:rsidRPr="00A75813" w:rsidRDefault="00DE7562" w:rsidP="00A75813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Nombre Titular……………………………………………………………………………………………..</w:t>
                            </w:r>
                          </w:p>
                          <w:p w14:paraId="799D3BBE" w14:textId="4975F6FF" w:rsidR="00A75813" w:rsidRDefault="00DE7562" w:rsidP="00A75813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Apellidos Titular …………………………………………………………………………………………..</w:t>
                            </w:r>
                          </w:p>
                          <w:p w14:paraId="0BD0B386" w14:textId="76CC3E3D" w:rsidR="00DE7562" w:rsidRPr="00A75813" w:rsidRDefault="00DE7562" w:rsidP="00A75813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DNI:…………………………………………………………………………………………………………..</w:t>
                            </w:r>
                          </w:p>
                          <w:p w14:paraId="2009D6C5" w14:textId="4D916B1A" w:rsidR="00A75813" w:rsidRPr="002C3C43" w:rsidRDefault="00DE7562" w:rsidP="00A75813">
                            <w:pPr>
                              <w:spacing w:line="480" w:lineRule="auto"/>
                              <w:rPr>
                                <w:rFonts w:ascii="Arial" w:hAnsi="Arial" w:cs="Arial"/>
                                <w:lang w:val="pt-PT"/>
                              </w:rPr>
                            </w:pPr>
                            <w:r w:rsidRPr="002C3C43">
                              <w:rPr>
                                <w:rFonts w:ascii="Arial" w:hAnsi="Arial" w:cs="Arial"/>
                                <w:lang w:val="pt-PT"/>
                              </w:rPr>
                              <w:t>Correo de contacto: ………………………………………………………………………………………</w:t>
                            </w:r>
                          </w:p>
                          <w:p w14:paraId="4553713D" w14:textId="248C2429" w:rsidR="00DE7562" w:rsidRPr="002C3C43" w:rsidRDefault="00DE7562" w:rsidP="00A75813">
                            <w:pPr>
                              <w:spacing w:line="480" w:lineRule="auto"/>
                              <w:rPr>
                                <w:rFonts w:ascii="Arial" w:hAnsi="Arial" w:cs="Arial"/>
                                <w:lang w:val="pt-PT"/>
                              </w:rPr>
                            </w:pPr>
                            <w:r w:rsidRPr="002C3C43">
                              <w:rPr>
                                <w:rFonts w:ascii="Arial" w:hAnsi="Arial" w:cs="Arial"/>
                                <w:lang w:val="pt-PT"/>
                              </w:rPr>
                              <w:t>Teléfono de contacto: ……………………………………………………………………………………..</w:t>
                            </w:r>
                          </w:p>
                          <w:p w14:paraId="3FBC7A6A" w14:textId="049FCA2A" w:rsidR="00DE7562" w:rsidRPr="002C3C43" w:rsidRDefault="00DE7562" w:rsidP="00A75813">
                            <w:pPr>
                              <w:spacing w:line="480" w:lineRule="auto"/>
                              <w:rPr>
                                <w:rFonts w:ascii="Arial" w:hAnsi="Arial" w:cs="Arial"/>
                                <w:lang w:val="pt-PT"/>
                              </w:rPr>
                            </w:pPr>
                            <w:r w:rsidRPr="002C3C43">
                              <w:rPr>
                                <w:rFonts w:ascii="Arial" w:hAnsi="Arial" w:cs="Arial"/>
                                <w:lang w:val="pt-PT"/>
                              </w:rPr>
                              <w:t>Código REGA granja: ……………………………………………………………………………………….</w:t>
                            </w:r>
                          </w:p>
                          <w:p w14:paraId="27B9B22C" w14:textId="0839BF96" w:rsidR="00A75813" w:rsidRPr="00A75813" w:rsidRDefault="00DE7562" w:rsidP="00A75813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Ubicación granja (dirección y CCAA):…………………………………………………………………….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E33B71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35pt;margin-top:23.3pt;width:463.9pt;height:16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">
                <v:textbox>
                  <w:txbxContent>
                    <w:p w14:paraId="614A4746" w14:textId="500C8575" w:rsidR="00A75813" w:rsidRPr="00A75813" w:rsidRDefault="00DE7562" w:rsidP="00A75813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Nombre Titular………………………………………………………………………………………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99D3BBE" w14:textId="4975F6FF" w:rsidR="00A75813" w:rsidRDefault="00DE7562" w:rsidP="00A75813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Apellidos Titular 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BD0B386" w14:textId="76CC3E3D" w:rsidR="00DE7562" w:rsidRPr="00A75813" w:rsidRDefault="00DE7562" w:rsidP="00A75813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DNI:…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009D6C5" w14:textId="4D916B1A" w:rsidR="00A75813" w:rsidRPr="002C3C43" w:rsidRDefault="00DE7562" w:rsidP="00A75813">
                      <w:pPr>
                        <w:spacing w:line="480" w:lineRule="auto"/>
                        <w:rPr>
                          <w:rFonts w:ascii="Arial" w:hAnsi="Arial" w:cs="Arial"/>
                          <w:lang w:val="pt-PT"/>
                        </w:rPr>
                      </w:pPr>
                      <w:r w:rsidRPr="002C3C43">
                        <w:rPr>
                          <w:rFonts w:ascii="Arial" w:hAnsi="Arial" w:cs="Arial"/>
                          <w:lang w:val="pt-PT"/>
                        </w:rPr>
                        <w:t>Correo de contacto: ………………………………………………………………………………………</w:t>
                      </w:r>
                    </w:p>
                    <w:p w14:paraId="4553713D" w14:textId="248C2429" w:rsidR="00DE7562" w:rsidRPr="002C3C43" w:rsidRDefault="00DE7562" w:rsidP="00A75813">
                      <w:pPr>
                        <w:spacing w:line="480" w:lineRule="auto"/>
                        <w:rPr>
                          <w:rFonts w:ascii="Arial" w:hAnsi="Arial" w:cs="Arial"/>
                          <w:lang w:val="pt-PT"/>
                        </w:rPr>
                      </w:pPr>
                      <w:r w:rsidRPr="002C3C43">
                        <w:rPr>
                          <w:rFonts w:ascii="Arial" w:hAnsi="Arial" w:cs="Arial"/>
                          <w:lang w:val="pt-PT"/>
                        </w:rPr>
                        <w:t>Teléfono de contacto: ……………………………………………………………………………………..</w:t>
                      </w:r>
                    </w:p>
                    <w:p w14:paraId="3FBC7A6A" w14:textId="049FCA2A" w:rsidR="00DE7562" w:rsidRPr="002C3C43" w:rsidRDefault="00DE7562" w:rsidP="00A75813">
                      <w:pPr>
                        <w:spacing w:line="480" w:lineRule="auto"/>
                        <w:rPr>
                          <w:rFonts w:ascii="Arial" w:hAnsi="Arial" w:cs="Arial"/>
                          <w:lang w:val="pt-PT"/>
                        </w:rPr>
                      </w:pPr>
                      <w:r w:rsidRPr="002C3C43">
                        <w:rPr>
                          <w:rFonts w:ascii="Arial" w:hAnsi="Arial" w:cs="Arial"/>
                          <w:lang w:val="pt-PT"/>
                        </w:rPr>
                        <w:t>Código REGA granja: ……………………………………………………………………………………….</w:t>
                      </w:r>
                    </w:p>
                    <w:p w14:paraId="27B9B22C" w14:textId="0839BF96" w:rsidR="00A75813" w:rsidRPr="00A75813" w:rsidRDefault="00DE7562" w:rsidP="00A75813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Ubicación granja (dirección y CCAA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):…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t>PERSONA TITULAR:</w:t>
      </w:r>
    </w:p>
    <w:p w14:paraId="13EDB8B8" w14:textId="3BAB7337" w:rsidR="00A75813" w:rsidRPr="00B1605E" w:rsidRDefault="00A75813" w:rsidP="00A75813">
      <w:pPr>
        <w:tabs>
          <w:tab w:val="left" w:pos="1185"/>
        </w:tabs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</w:p>
    <w:p w14:paraId="51689A8E" w14:textId="77777777" w:rsidR="00762531" w:rsidRPr="008F39F8" w:rsidRDefault="00762531" w:rsidP="00E37621">
      <w:pPr>
        <w:spacing w:after="160" w:line="360" w:lineRule="auto"/>
        <w:ind w:left="720"/>
        <w:contextualSpacing/>
        <w:jc w:val="both"/>
        <w:rPr>
          <w:rFonts w:ascii="Arial" w:eastAsia="Calibri" w:hAnsi="Arial" w:cs="Arial"/>
          <w:b/>
          <w:bCs/>
          <w:kern w:val="2"/>
          <w:lang w:val="es-ES" w:eastAsia="en-US"/>
          <w14:ligatures w14:val="standardContextual"/>
        </w:rPr>
      </w:pPr>
    </w:p>
    <w:p w14:paraId="180744CE" w14:textId="77777777" w:rsidR="00D00467" w:rsidRPr="008F39F8" w:rsidRDefault="00D00467" w:rsidP="00D00467">
      <w:pPr>
        <w:spacing w:line="360" w:lineRule="auto"/>
        <w:rPr>
          <w:rFonts w:ascii="Arial" w:hAnsi="Arial" w:cs="Arial"/>
          <w:b/>
          <w:bCs/>
        </w:rPr>
      </w:pPr>
    </w:p>
    <w:p w14:paraId="50AB1B43" w14:textId="77777777" w:rsidR="00A75813" w:rsidRDefault="00A75813" w:rsidP="00612475">
      <w:pPr>
        <w:spacing w:line="360" w:lineRule="auto"/>
        <w:jc w:val="both"/>
        <w:rPr>
          <w:rFonts w:ascii="Arial" w:hAnsi="Arial" w:cs="Arial"/>
        </w:rPr>
      </w:pPr>
    </w:p>
    <w:p w14:paraId="291E9F62" w14:textId="77777777" w:rsidR="00A75813" w:rsidRDefault="00A75813" w:rsidP="00612475">
      <w:pPr>
        <w:spacing w:line="360" w:lineRule="auto"/>
        <w:jc w:val="both"/>
        <w:rPr>
          <w:rFonts w:ascii="Arial" w:hAnsi="Arial" w:cs="Arial"/>
        </w:rPr>
      </w:pPr>
    </w:p>
    <w:p w14:paraId="0A845A8B" w14:textId="77777777" w:rsidR="00A75813" w:rsidRDefault="00A75813" w:rsidP="00612475">
      <w:pPr>
        <w:spacing w:line="360" w:lineRule="auto"/>
        <w:jc w:val="both"/>
        <w:rPr>
          <w:rFonts w:ascii="Arial" w:hAnsi="Arial" w:cs="Arial"/>
        </w:rPr>
      </w:pPr>
    </w:p>
    <w:p w14:paraId="10B540E3" w14:textId="77777777" w:rsidR="00A75813" w:rsidRDefault="00A75813" w:rsidP="00612475">
      <w:pPr>
        <w:spacing w:line="360" w:lineRule="auto"/>
        <w:jc w:val="both"/>
        <w:rPr>
          <w:rFonts w:ascii="Arial" w:hAnsi="Arial" w:cs="Arial"/>
        </w:rPr>
      </w:pPr>
    </w:p>
    <w:p w14:paraId="2CDD705B" w14:textId="77777777" w:rsidR="00A75813" w:rsidRDefault="00A75813" w:rsidP="00A75813">
      <w:pPr>
        <w:tabs>
          <w:tab w:val="left" w:pos="1185"/>
        </w:tabs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</w:p>
    <w:p w14:paraId="236DB726" w14:textId="77777777" w:rsidR="00A75813" w:rsidRDefault="00A75813" w:rsidP="00A75813">
      <w:pPr>
        <w:tabs>
          <w:tab w:val="left" w:pos="1185"/>
        </w:tabs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</w:p>
    <w:p w14:paraId="0CC59B4A" w14:textId="1556BE21" w:rsidR="00DE7562" w:rsidRDefault="00DE7562" w:rsidP="00A75813">
      <w:pPr>
        <w:tabs>
          <w:tab w:val="left" w:pos="1185"/>
        </w:tabs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</w:p>
    <w:p w14:paraId="1BD3C857" w14:textId="7080B96F" w:rsidR="00A75813" w:rsidRDefault="00DE7562" w:rsidP="00A75813">
      <w:pPr>
        <w:tabs>
          <w:tab w:val="left" w:pos="1185"/>
        </w:tabs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  <w:r w:rsidRPr="00A75813">
        <w:rPr>
          <w:rFonts w:ascii="Arial" w:eastAsia="Calibri" w:hAnsi="Arial" w:cs="Arial"/>
          <w:b/>
          <w:bCs/>
          <w:noProof/>
          <w:kern w:val="2"/>
          <w:sz w:val="22"/>
          <w:szCs w:val="22"/>
          <w:lang w:val="es-E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946526" wp14:editId="40B30FC0">
                <wp:simplePos x="0" y="0"/>
                <wp:positionH relativeFrom="column">
                  <wp:posOffset>-2540</wp:posOffset>
                </wp:positionH>
                <wp:positionV relativeFrom="paragraph">
                  <wp:posOffset>328295</wp:posOffset>
                </wp:positionV>
                <wp:extent cx="5891530" cy="1626235"/>
                <wp:effectExtent l="0" t="0" r="13970" b="12065"/>
                <wp:wrapSquare wrapText="bothSides"/>
                <wp:docPr id="354060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AB621" w14:textId="77777777" w:rsidR="00A75813" w:rsidRPr="00A75813" w:rsidRDefault="00A75813" w:rsidP="00A75813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NOMBRE Y APELLIDOS: ___________________________________________________________</w:t>
                            </w:r>
                          </w:p>
                          <w:p w14:paraId="476A0C4B" w14:textId="77777777" w:rsidR="00A75813" w:rsidRPr="00A75813" w:rsidRDefault="00A75813" w:rsidP="00A75813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CON DOMICILIO FISCAL EN (PAÍS): _______________________</w:t>
                            </w:r>
                          </w:p>
                          <w:p w14:paraId="4A668032" w14:textId="77777777" w:rsidR="00A75813" w:rsidRPr="00A75813" w:rsidRDefault="00A75813" w:rsidP="00A75813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MUNICIPIO: _________________________________ PROVINCIA:__________________________</w:t>
                            </w:r>
                          </w:p>
                          <w:p w14:paraId="5950EE08" w14:textId="77777777" w:rsidR="00A75813" w:rsidRPr="00A75813" w:rsidRDefault="00A75813" w:rsidP="00A75813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VÍA/CALLE/PLAZA: ________________________________________________________________</w:t>
                            </w:r>
                          </w:p>
                          <w:p w14:paraId="10C88A04" w14:textId="77777777" w:rsidR="00A75813" w:rsidRPr="00A75813" w:rsidRDefault="00A75813" w:rsidP="00A75813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NÚMERO_____________PORTAL __________ESCALERA ________PISO________ PUERTA______________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946526" id="_x0000_s1027" type="#_x0000_t202" style="position:absolute;margin-left:-.2pt;margin-top:25.85pt;width:463.9pt;height:128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">
                <v:textbox>
                  <w:txbxContent>
                    <w:p w14:paraId="603AB621" w14:textId="77777777" w:rsidR="00A75813" w:rsidRPr="00A75813" w:rsidRDefault="00A75813" w:rsidP="00A75813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NOMBRE Y APELLIDOS: ___________________________________________________________</w:t>
                      </w:r>
                    </w:p>
                    <w:p w14:paraId="476A0C4B" w14:textId="77777777" w:rsidR="00A75813" w:rsidRPr="00A75813" w:rsidRDefault="00A75813" w:rsidP="00A75813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CON DOMICILIO FISCAL EN (PAÍS): _______________________</w:t>
                      </w:r>
                    </w:p>
                    <w:p w14:paraId="4A668032" w14:textId="77777777" w:rsidR="00A75813" w:rsidRPr="00A75813" w:rsidRDefault="00A75813" w:rsidP="00A75813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 xml:space="preserve">MUNICIPIO: _________________________________ </w:t>
                      </w:r>
                      <w:proofErr w:type="gramStart"/>
                      <w:r w:rsidRPr="00A75813">
                        <w:rPr>
                          <w:rFonts w:ascii="Arial" w:hAnsi="Arial" w:cs="Arial"/>
                        </w:rPr>
                        <w:t>PROVINCIA:_</w:t>
                      </w:r>
                      <w:proofErr w:type="gramEnd"/>
                      <w:r w:rsidRPr="00A75813">
                        <w:rPr>
                          <w:rFonts w:ascii="Arial" w:hAnsi="Arial" w:cs="Arial"/>
                        </w:rPr>
                        <w:t>_________________________</w:t>
                      </w:r>
                    </w:p>
                    <w:p w14:paraId="5950EE08" w14:textId="77777777" w:rsidR="00A75813" w:rsidRPr="00A75813" w:rsidRDefault="00A75813" w:rsidP="00A75813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VÍA/CALLE/PLAZA: ________________________________________________________________</w:t>
                      </w:r>
                    </w:p>
                    <w:p w14:paraId="10C88A04" w14:textId="77777777" w:rsidR="00A75813" w:rsidRPr="00A75813" w:rsidRDefault="00A75813" w:rsidP="00A75813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NÚMERO_____________PORTAL __________ESCALERA ________PISO________ PUERTA______________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75813">
        <w:rPr>
          <w:rFonts w:ascii="Arial" w:eastAsia="Calibri" w:hAnsi="Arial" w:cs="Arial"/>
          <w:b/>
          <w:bCs/>
          <w:noProof/>
          <w:kern w:val="2"/>
          <w:sz w:val="22"/>
          <w:szCs w:val="22"/>
          <w:lang w:val="es-E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DB11971" wp14:editId="2427A715">
                <wp:simplePos x="0" y="0"/>
                <wp:positionH relativeFrom="column">
                  <wp:posOffset>-2540</wp:posOffset>
                </wp:positionH>
                <wp:positionV relativeFrom="paragraph">
                  <wp:posOffset>328295</wp:posOffset>
                </wp:positionV>
                <wp:extent cx="5891530" cy="1626235"/>
                <wp:effectExtent l="0" t="0" r="13970" b="12065"/>
                <wp:wrapSquare wrapText="bothSides"/>
                <wp:docPr id="12200319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774F0" w14:textId="497CBAB2" w:rsidR="00DE7562" w:rsidRPr="00A75813" w:rsidRDefault="00DE7562" w:rsidP="00DE7562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Nombre Autorizado……………………………………………………………………………………………..</w:t>
                            </w:r>
                          </w:p>
                          <w:p w14:paraId="525E1BFD" w14:textId="63862B35" w:rsidR="00DE7562" w:rsidRDefault="00DE7562" w:rsidP="00DE7562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Apellidos Autorizado …………………………………………………………………………………………..</w:t>
                            </w:r>
                          </w:p>
                          <w:p w14:paraId="10364DB9" w14:textId="74759448" w:rsidR="00DE7562" w:rsidRPr="00A75813" w:rsidRDefault="00DE7562" w:rsidP="00DE7562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DNI:……………………………………………………………………………………………………………</w:t>
                            </w:r>
                          </w:p>
                          <w:p w14:paraId="7F649BF6" w14:textId="2D347DE0" w:rsidR="00DE7562" w:rsidRDefault="00DE7562" w:rsidP="00DE7562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Correo de contacto: ………………………………………………………………………………………</w:t>
                            </w:r>
                          </w:p>
                          <w:p w14:paraId="51C03184" w14:textId="77777777" w:rsidR="00DE7562" w:rsidRDefault="00DE7562" w:rsidP="00DE7562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Teléfono de contacto: ……………………………………………………………………………………..</w:t>
                            </w:r>
                          </w:p>
                          <w:p w14:paraId="6E0941B9" w14:textId="5ED4C4DA" w:rsidR="00DE7562" w:rsidRPr="00A75813" w:rsidRDefault="00DE7562" w:rsidP="00DE7562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B11971" id="_x0000_s1028" type="#_x0000_t202" style="position:absolute;margin-left:-.2pt;margin-top:25.85pt;width:463.9pt;height:128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">
                <v:textbox>
                  <w:txbxContent>
                    <w:p w14:paraId="6A4774F0" w14:textId="497CBAB2" w:rsidR="00DE7562" w:rsidRPr="00A75813" w:rsidRDefault="00DE7562" w:rsidP="00DE7562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Nombre Autorizado………………………………………………………………………………………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25E1BFD" w14:textId="63862B35" w:rsidR="00DE7562" w:rsidRDefault="00DE7562" w:rsidP="00DE7562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Apellidos Autorizado 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0364DB9" w14:textId="74759448" w:rsidR="00DE7562" w:rsidRPr="00A75813" w:rsidRDefault="00DE7562" w:rsidP="00DE7562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DNI:…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7F649BF6" w14:textId="2D347DE0" w:rsidR="00DE7562" w:rsidRDefault="00DE7562" w:rsidP="00DE7562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Correo de contacto: ………………………………………………………………………………………</w:t>
                      </w:r>
                    </w:p>
                    <w:p w14:paraId="51C03184" w14:textId="77777777" w:rsidR="00DE7562" w:rsidRDefault="00DE7562" w:rsidP="00DE7562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Teléfono de contacto: 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E0941B9" w14:textId="5ED4C4DA" w:rsidR="00DE7562" w:rsidRPr="00A75813" w:rsidRDefault="00DE7562" w:rsidP="00DE7562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5813" w:rsidRPr="00A75813"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t xml:space="preserve">OTORGA SU </w:t>
      </w:r>
      <w:r w:rsidR="00AD4AFA"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t>AUTORIZACIÓN</w:t>
      </w:r>
      <w:r w:rsidR="00A75813" w:rsidRPr="00A75813"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t xml:space="preserve"> A:</w:t>
      </w:r>
    </w:p>
    <w:p w14:paraId="0F5237FE" w14:textId="2F9AC882" w:rsidR="00A75813" w:rsidRDefault="00A75813" w:rsidP="00A75813">
      <w:pPr>
        <w:tabs>
          <w:tab w:val="left" w:pos="1185"/>
        </w:tabs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</w:p>
    <w:p w14:paraId="73D9830F" w14:textId="77777777" w:rsidR="007F75B5" w:rsidRDefault="007F75B5" w:rsidP="00110E57">
      <w:pPr>
        <w:spacing w:line="276" w:lineRule="auto"/>
        <w:rPr>
          <w:rFonts w:ascii="Arial" w:hAnsi="Arial" w:cs="Arial"/>
          <w:sz w:val="22"/>
          <w:szCs w:val="22"/>
        </w:rPr>
      </w:pPr>
    </w:p>
    <w:p w14:paraId="2456EB16" w14:textId="77777777" w:rsidR="007F75B5" w:rsidRDefault="007F75B5" w:rsidP="00110E57">
      <w:pPr>
        <w:spacing w:line="276" w:lineRule="auto"/>
        <w:rPr>
          <w:rFonts w:ascii="Arial" w:hAnsi="Arial" w:cs="Arial"/>
          <w:sz w:val="22"/>
          <w:szCs w:val="22"/>
        </w:rPr>
      </w:pPr>
    </w:p>
    <w:p w14:paraId="67DF5B33" w14:textId="77777777" w:rsidR="007F75B5" w:rsidRDefault="007F75B5" w:rsidP="00110E57">
      <w:pPr>
        <w:spacing w:line="276" w:lineRule="auto"/>
        <w:rPr>
          <w:rFonts w:ascii="Arial" w:hAnsi="Arial" w:cs="Arial"/>
          <w:sz w:val="22"/>
          <w:szCs w:val="22"/>
        </w:rPr>
      </w:pPr>
    </w:p>
    <w:p w14:paraId="62114B2B" w14:textId="77777777" w:rsidR="007F75B5" w:rsidRDefault="007F75B5" w:rsidP="00110E57">
      <w:pPr>
        <w:spacing w:line="276" w:lineRule="auto"/>
        <w:rPr>
          <w:rFonts w:ascii="Arial" w:hAnsi="Arial" w:cs="Arial"/>
          <w:sz w:val="22"/>
          <w:szCs w:val="22"/>
        </w:rPr>
      </w:pPr>
    </w:p>
    <w:p w14:paraId="4A4CCD89" w14:textId="77777777" w:rsidR="007F75B5" w:rsidRDefault="007F75B5" w:rsidP="00110E57">
      <w:pPr>
        <w:spacing w:line="276" w:lineRule="auto"/>
        <w:rPr>
          <w:rFonts w:ascii="Arial" w:hAnsi="Arial" w:cs="Arial"/>
          <w:sz w:val="22"/>
          <w:szCs w:val="22"/>
        </w:rPr>
      </w:pPr>
    </w:p>
    <w:p w14:paraId="60216A29" w14:textId="77777777" w:rsidR="007F75B5" w:rsidRDefault="007F75B5" w:rsidP="00110E57">
      <w:pPr>
        <w:spacing w:line="276" w:lineRule="auto"/>
        <w:rPr>
          <w:rFonts w:ascii="Arial" w:hAnsi="Arial" w:cs="Arial"/>
          <w:sz w:val="22"/>
          <w:szCs w:val="22"/>
        </w:rPr>
      </w:pPr>
    </w:p>
    <w:p w14:paraId="617B9C58" w14:textId="77777777" w:rsidR="007F75B5" w:rsidRDefault="007F75B5" w:rsidP="00110E57">
      <w:pPr>
        <w:spacing w:line="276" w:lineRule="auto"/>
        <w:rPr>
          <w:rFonts w:ascii="Arial" w:hAnsi="Arial" w:cs="Arial"/>
          <w:sz w:val="22"/>
          <w:szCs w:val="22"/>
        </w:rPr>
      </w:pPr>
    </w:p>
    <w:p w14:paraId="7D6B6387" w14:textId="77777777" w:rsidR="007F75B5" w:rsidRDefault="007F75B5" w:rsidP="00110E57">
      <w:pPr>
        <w:spacing w:line="276" w:lineRule="auto"/>
        <w:rPr>
          <w:rFonts w:ascii="Arial" w:hAnsi="Arial" w:cs="Arial"/>
          <w:sz w:val="22"/>
          <w:szCs w:val="22"/>
        </w:rPr>
      </w:pPr>
    </w:p>
    <w:p w14:paraId="0E476817" w14:textId="77777777" w:rsidR="007F75B5" w:rsidRDefault="007F75B5" w:rsidP="00110E57">
      <w:pPr>
        <w:spacing w:line="276" w:lineRule="auto"/>
        <w:rPr>
          <w:rFonts w:ascii="Arial" w:hAnsi="Arial" w:cs="Arial"/>
          <w:sz w:val="22"/>
          <w:szCs w:val="22"/>
        </w:rPr>
      </w:pPr>
    </w:p>
    <w:p w14:paraId="09F04BEC" w14:textId="77777777" w:rsidR="007F75B5" w:rsidRDefault="007F75B5" w:rsidP="00110E57">
      <w:pPr>
        <w:spacing w:line="276" w:lineRule="auto"/>
        <w:rPr>
          <w:rFonts w:ascii="Arial" w:hAnsi="Arial" w:cs="Arial"/>
          <w:sz w:val="22"/>
          <w:szCs w:val="22"/>
        </w:rPr>
      </w:pPr>
    </w:p>
    <w:p w14:paraId="2E394E89" w14:textId="77777777" w:rsidR="007F75B5" w:rsidRDefault="007F75B5" w:rsidP="00110E57">
      <w:pPr>
        <w:spacing w:line="276" w:lineRule="auto"/>
        <w:rPr>
          <w:rFonts w:ascii="Arial" w:hAnsi="Arial" w:cs="Arial"/>
          <w:sz w:val="22"/>
          <w:szCs w:val="22"/>
        </w:rPr>
      </w:pPr>
    </w:p>
    <w:p w14:paraId="3B0940D6" w14:textId="77777777" w:rsidR="007F75B5" w:rsidRDefault="007F75B5" w:rsidP="00110E57">
      <w:pPr>
        <w:spacing w:line="276" w:lineRule="auto"/>
        <w:rPr>
          <w:rFonts w:ascii="Arial" w:hAnsi="Arial" w:cs="Arial"/>
          <w:sz w:val="22"/>
          <w:szCs w:val="22"/>
        </w:rPr>
      </w:pPr>
    </w:p>
    <w:p w14:paraId="45EAC7CE" w14:textId="77777777" w:rsidR="007F75B5" w:rsidRDefault="007F75B5" w:rsidP="00110E57">
      <w:pPr>
        <w:spacing w:line="276" w:lineRule="auto"/>
        <w:rPr>
          <w:rFonts w:ascii="Arial" w:hAnsi="Arial" w:cs="Arial"/>
          <w:sz w:val="22"/>
          <w:szCs w:val="22"/>
        </w:rPr>
      </w:pPr>
    </w:p>
    <w:p w14:paraId="657B38C4" w14:textId="77777777" w:rsidR="007F75B5" w:rsidRDefault="007F75B5" w:rsidP="00110E57">
      <w:pPr>
        <w:spacing w:line="276" w:lineRule="auto"/>
        <w:rPr>
          <w:rFonts w:ascii="Arial" w:hAnsi="Arial" w:cs="Arial"/>
          <w:sz w:val="22"/>
          <w:szCs w:val="22"/>
        </w:rPr>
      </w:pPr>
    </w:p>
    <w:p w14:paraId="1C326425" w14:textId="5F33E8EA" w:rsidR="00110E57" w:rsidRPr="00110E57" w:rsidRDefault="00A75813" w:rsidP="002C3C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5813">
        <w:rPr>
          <w:rFonts w:ascii="Arial" w:hAnsi="Arial" w:cs="Arial"/>
          <w:sz w:val="22"/>
          <w:szCs w:val="22"/>
        </w:rPr>
        <w:t xml:space="preserve">Para que actúe como </w:t>
      </w:r>
      <w:r w:rsidR="00AD4AFA">
        <w:rPr>
          <w:rFonts w:ascii="Arial" w:hAnsi="Arial" w:cs="Arial"/>
          <w:sz w:val="22"/>
          <w:szCs w:val="22"/>
        </w:rPr>
        <w:t>AUTORIZADO</w:t>
      </w:r>
      <w:r w:rsidRPr="00A75813">
        <w:rPr>
          <w:rFonts w:ascii="Arial" w:hAnsi="Arial" w:cs="Arial"/>
          <w:sz w:val="22"/>
          <w:szCs w:val="22"/>
        </w:rPr>
        <w:t>, y pueda disponer de acceso a las granjas que se encuentran bajo mi titularidad en la siguiente COMUNIDAD AUTÓNOMA</w:t>
      </w:r>
      <w:r w:rsidR="00110E57">
        <w:rPr>
          <w:rFonts w:ascii="Arial" w:hAnsi="Arial" w:cs="Arial"/>
          <w:sz w:val="22"/>
          <w:szCs w:val="22"/>
        </w:rPr>
        <w:t xml:space="preserve">. </w:t>
      </w:r>
    </w:p>
    <w:p w14:paraId="4D5A4CC2" w14:textId="4E61CABB" w:rsidR="00A75813" w:rsidRDefault="00A75813" w:rsidP="002C3C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58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1C3F888B" w14:textId="18AB453C" w:rsidR="00A75813" w:rsidRPr="00A75813" w:rsidRDefault="00110E57" w:rsidP="002C3C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Pr="00110E57">
        <w:rPr>
          <w:rFonts w:ascii="Arial" w:hAnsi="Arial" w:cs="Arial"/>
          <w:sz w:val="22"/>
          <w:szCs w:val="22"/>
          <w:lang w:val="es-ES"/>
        </w:rPr>
        <w:t xml:space="preserve"> autorizará el acceso al usuario autorizado sobre todas las granjas presentes en dicha CCAA que se encuentren bajo su titularidad en el momento de la autorización, independientemente de la especie y tipo de producción</w:t>
      </w:r>
      <w:r>
        <w:rPr>
          <w:rFonts w:ascii="Arial" w:hAnsi="Arial" w:cs="Arial"/>
          <w:sz w:val="22"/>
          <w:szCs w:val="22"/>
          <w:lang w:val="es-ES"/>
        </w:rPr>
        <w:t xml:space="preserve">. </w:t>
      </w:r>
      <w:r w:rsidR="00A75813" w:rsidRPr="00A75813">
        <w:rPr>
          <w:rFonts w:ascii="Arial" w:hAnsi="Arial" w:cs="Arial"/>
          <w:sz w:val="22"/>
          <w:szCs w:val="22"/>
        </w:rPr>
        <w:t>Permitiéndole con ello grabar, modificar y comunicar en mi nombre los datos de dichas granjas en base a lo dispuesto en el Real Decreto 988/2022, del 29 de noviembre por el que se regula el Registro General de Mejores Técnicas Disponibles en Explotaciones y el soporte para el cálculo, seguimiento y notificación de emisiones en ganaderías, y se modifican diversas normas en materia agraria, y en la respectiva normativa de ordenación ganadera.</w:t>
      </w:r>
    </w:p>
    <w:p w14:paraId="3975B18F" w14:textId="77777777" w:rsidR="00C17833" w:rsidRDefault="00C17833" w:rsidP="003956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87B317" w14:textId="0051FE06" w:rsidR="00A75813" w:rsidRDefault="00A75813" w:rsidP="00F81C77">
      <w:pPr>
        <w:jc w:val="both"/>
        <w:rPr>
          <w:rFonts w:ascii="Arial" w:hAnsi="Arial" w:cs="Arial"/>
          <w:sz w:val="22"/>
          <w:szCs w:val="22"/>
        </w:rPr>
      </w:pPr>
      <w:r w:rsidRPr="00A75813">
        <w:rPr>
          <w:rFonts w:ascii="Arial" w:hAnsi="Arial" w:cs="Arial"/>
          <w:sz w:val="22"/>
          <w:szCs w:val="22"/>
        </w:rPr>
        <w:t xml:space="preserve">Con la firma del presente escrito, la persona </w:t>
      </w:r>
      <w:r w:rsidR="00110E57">
        <w:rPr>
          <w:rFonts w:ascii="Arial" w:hAnsi="Arial" w:cs="Arial"/>
          <w:sz w:val="22"/>
          <w:szCs w:val="22"/>
        </w:rPr>
        <w:t xml:space="preserve">TITULAR de la explotación ganadera </w:t>
      </w:r>
      <w:r w:rsidRPr="00A75813">
        <w:rPr>
          <w:rFonts w:ascii="Arial" w:hAnsi="Arial" w:cs="Arial"/>
          <w:sz w:val="22"/>
          <w:szCs w:val="22"/>
        </w:rPr>
        <w:t xml:space="preserve">otorga su </w:t>
      </w:r>
      <w:r w:rsidR="00110E57">
        <w:rPr>
          <w:rFonts w:ascii="Arial" w:hAnsi="Arial" w:cs="Arial"/>
          <w:sz w:val="22"/>
          <w:szCs w:val="22"/>
        </w:rPr>
        <w:t xml:space="preserve">AUTORIZACIÓN, </w:t>
      </w:r>
      <w:r w:rsidRPr="00A75813">
        <w:rPr>
          <w:rFonts w:ascii="Arial" w:hAnsi="Arial" w:cs="Arial"/>
          <w:sz w:val="22"/>
          <w:szCs w:val="22"/>
        </w:rPr>
        <w:t>y la</w:t>
      </w:r>
      <w:r w:rsidR="00110E57">
        <w:rPr>
          <w:rFonts w:ascii="Arial" w:hAnsi="Arial" w:cs="Arial"/>
          <w:sz w:val="22"/>
          <w:szCs w:val="22"/>
        </w:rPr>
        <w:t xml:space="preserve"> persona</w:t>
      </w:r>
      <w:r w:rsidRPr="00A75813">
        <w:rPr>
          <w:rFonts w:ascii="Arial" w:hAnsi="Arial" w:cs="Arial"/>
          <w:sz w:val="22"/>
          <w:szCs w:val="22"/>
        </w:rPr>
        <w:t xml:space="preserve"> </w:t>
      </w:r>
      <w:r w:rsidR="00AD4AFA">
        <w:rPr>
          <w:rFonts w:ascii="Arial" w:hAnsi="Arial" w:cs="Arial"/>
          <w:sz w:val="22"/>
          <w:szCs w:val="22"/>
        </w:rPr>
        <w:t xml:space="preserve">AUTORIZADA </w:t>
      </w:r>
      <w:r w:rsidRPr="00A75813">
        <w:rPr>
          <w:rFonts w:ascii="Arial" w:hAnsi="Arial" w:cs="Arial"/>
          <w:sz w:val="22"/>
          <w:szCs w:val="22"/>
        </w:rPr>
        <w:t xml:space="preserve">acepta la </w:t>
      </w:r>
      <w:r w:rsidR="00110E57">
        <w:rPr>
          <w:rFonts w:ascii="Arial" w:hAnsi="Arial" w:cs="Arial"/>
          <w:sz w:val="22"/>
          <w:szCs w:val="22"/>
        </w:rPr>
        <w:t>autorización</w:t>
      </w:r>
      <w:r w:rsidR="00110E57" w:rsidRPr="00A75813">
        <w:rPr>
          <w:rFonts w:ascii="Arial" w:hAnsi="Arial" w:cs="Arial"/>
          <w:sz w:val="22"/>
          <w:szCs w:val="22"/>
        </w:rPr>
        <w:t xml:space="preserve"> </w:t>
      </w:r>
      <w:r w:rsidRPr="00A75813">
        <w:rPr>
          <w:rFonts w:ascii="Arial" w:hAnsi="Arial" w:cs="Arial"/>
          <w:sz w:val="22"/>
          <w:szCs w:val="22"/>
        </w:rPr>
        <w:t>conferida</w:t>
      </w:r>
      <w:r w:rsidR="00110E57">
        <w:rPr>
          <w:rFonts w:ascii="Arial" w:hAnsi="Arial" w:cs="Arial"/>
          <w:sz w:val="22"/>
          <w:szCs w:val="22"/>
        </w:rPr>
        <w:t>.</w:t>
      </w:r>
    </w:p>
    <w:p w14:paraId="2A76B197" w14:textId="138A8570" w:rsidR="00A75813" w:rsidRDefault="00A75813" w:rsidP="006124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DE4BB1" wp14:editId="28E6088F">
                <wp:simplePos x="0" y="0"/>
                <wp:positionH relativeFrom="column">
                  <wp:posOffset>-24323</wp:posOffset>
                </wp:positionH>
                <wp:positionV relativeFrom="paragraph">
                  <wp:posOffset>226143</wp:posOffset>
                </wp:positionV>
                <wp:extent cx="914400" cy="914400"/>
                <wp:effectExtent l="0" t="0" r="3175" b="0"/>
                <wp:wrapNone/>
                <wp:docPr id="67449968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CDD812" w14:textId="5FA57E7F" w:rsidR="00A75813" w:rsidRPr="00A75813" w:rsidRDefault="00A75813" w:rsidP="00A7581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TITULAR:</w:t>
                            </w:r>
                          </w:p>
                          <w:p w14:paraId="61E701FB" w14:textId="157B23D6" w:rsidR="00A75813" w:rsidRPr="00A75813" w:rsidRDefault="00A75813" w:rsidP="00A7581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En…………………………….. a fecha:………….</w:t>
                            </w:r>
                          </w:p>
                          <w:p w14:paraId="7643D30C" w14:textId="77777777" w:rsidR="00A75813" w:rsidRPr="00A75813" w:rsidRDefault="00A75813" w:rsidP="00A7581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Firma:</w:t>
                            </w:r>
                          </w:p>
                          <w:p w14:paraId="23045D89" w14:textId="77777777" w:rsidR="00A75813" w:rsidRPr="00A75813" w:rsidRDefault="00A75813" w:rsidP="00A758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DE4BB1" id="Cuadro de texto 1" o:spid="_x0000_s1029" type="#_x0000_t202" style="position:absolute;left:0;text-align:left;margin-left:-1.9pt;margin-top:17.8pt;width:1in;height:1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" fillcolor="white [3201]" stroked="f" strokeweight=".5pt">
                <v:textbox>
                  <w:txbxContent>
                    <w:p w14:paraId="46CDD812" w14:textId="5FA57E7F" w:rsidR="00A75813" w:rsidRPr="00A75813" w:rsidRDefault="00A75813" w:rsidP="00A7581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TITULAR:</w:t>
                      </w:r>
                    </w:p>
                    <w:p w14:paraId="61E701FB" w14:textId="157B23D6" w:rsidR="00A75813" w:rsidRPr="00A75813" w:rsidRDefault="00A75813" w:rsidP="00A7581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En………………………</w:t>
                      </w:r>
                      <w:proofErr w:type="gramStart"/>
                      <w:r w:rsidRPr="00A75813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 w:rsidRPr="00A75813">
                        <w:rPr>
                          <w:rFonts w:ascii="Arial" w:hAnsi="Arial" w:cs="Arial"/>
                        </w:rPr>
                        <w:t xml:space="preserve">. a </w:t>
                      </w:r>
                      <w:proofErr w:type="gramStart"/>
                      <w:r w:rsidRPr="00A75813">
                        <w:rPr>
                          <w:rFonts w:ascii="Arial" w:hAnsi="Arial" w:cs="Arial"/>
                        </w:rPr>
                        <w:t>fecha:…</w:t>
                      </w:r>
                      <w:proofErr w:type="gramEnd"/>
                      <w:r w:rsidRPr="00A75813">
                        <w:rPr>
                          <w:rFonts w:ascii="Arial" w:hAnsi="Arial" w:cs="Arial"/>
                        </w:rPr>
                        <w:t>……….</w:t>
                      </w:r>
                    </w:p>
                    <w:p w14:paraId="7643D30C" w14:textId="77777777" w:rsidR="00A75813" w:rsidRPr="00A75813" w:rsidRDefault="00A75813" w:rsidP="00A7581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Firma:</w:t>
                      </w:r>
                    </w:p>
                    <w:p w14:paraId="23045D89" w14:textId="77777777" w:rsidR="00A75813" w:rsidRPr="00A75813" w:rsidRDefault="00A75813" w:rsidP="00A7581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384275" w14:textId="442DE630" w:rsidR="00A75813" w:rsidRDefault="00A75813" w:rsidP="006124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D2000" wp14:editId="72F2A97A">
                <wp:simplePos x="0" y="0"/>
                <wp:positionH relativeFrom="column">
                  <wp:posOffset>3204210</wp:posOffset>
                </wp:positionH>
                <wp:positionV relativeFrom="paragraph">
                  <wp:posOffset>6985</wp:posOffset>
                </wp:positionV>
                <wp:extent cx="914400" cy="914400"/>
                <wp:effectExtent l="0" t="0" r="3175" b="0"/>
                <wp:wrapNone/>
                <wp:docPr id="136249744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F7CAEF" w14:textId="18E4D1B2" w:rsidR="00A75813" w:rsidRPr="00A75813" w:rsidRDefault="00AD4AFA" w:rsidP="00A7581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AUTORIZADO</w:t>
                            </w:r>
                          </w:p>
                          <w:p w14:paraId="1A30E720" w14:textId="00B0BE8D" w:rsidR="00A75813" w:rsidRPr="00A75813" w:rsidRDefault="00A75813" w:rsidP="00A7581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En………………………………. a fecha:………….</w:t>
                            </w:r>
                          </w:p>
                          <w:p w14:paraId="611F8839" w14:textId="77777777" w:rsidR="00A75813" w:rsidRPr="00A75813" w:rsidRDefault="00A75813" w:rsidP="00A7581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Firma:</w:t>
                            </w:r>
                          </w:p>
                          <w:p w14:paraId="362A7680" w14:textId="77777777" w:rsidR="00A75813" w:rsidRPr="00A75813" w:rsidRDefault="00A758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3D2000" id="_x0000_s1030" type="#_x0000_t202" style="position:absolute;left:0;text-align:left;margin-left:252.3pt;margin-top:.55pt;width:1in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" fillcolor="white [3201]" stroked="f" strokeweight=".5pt">
                <v:textbox>
                  <w:txbxContent>
                    <w:p w14:paraId="01F7CAEF" w14:textId="18E4D1B2" w:rsidR="00A75813" w:rsidRPr="00A75813" w:rsidRDefault="00AD4AFA" w:rsidP="00A7581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AUTORIZADO</w:t>
                      </w:r>
                    </w:p>
                    <w:p w14:paraId="1A30E720" w14:textId="00B0BE8D" w:rsidR="00A75813" w:rsidRPr="00A75813" w:rsidRDefault="00A75813" w:rsidP="00A7581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 xml:space="preserve">En………………………………. a </w:t>
                      </w:r>
                      <w:proofErr w:type="gramStart"/>
                      <w:r w:rsidRPr="00A75813">
                        <w:rPr>
                          <w:rFonts w:ascii="Arial" w:hAnsi="Arial" w:cs="Arial"/>
                        </w:rPr>
                        <w:t>fecha:…</w:t>
                      </w:r>
                      <w:proofErr w:type="gramEnd"/>
                      <w:r w:rsidRPr="00A75813">
                        <w:rPr>
                          <w:rFonts w:ascii="Arial" w:hAnsi="Arial" w:cs="Arial"/>
                        </w:rPr>
                        <w:t>……….</w:t>
                      </w:r>
                    </w:p>
                    <w:p w14:paraId="611F8839" w14:textId="77777777" w:rsidR="00A75813" w:rsidRPr="00A75813" w:rsidRDefault="00A75813" w:rsidP="00A7581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Firma:</w:t>
                      </w:r>
                    </w:p>
                    <w:p w14:paraId="362A7680" w14:textId="77777777" w:rsidR="00A75813" w:rsidRPr="00A75813" w:rsidRDefault="00A7581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10DD08" w14:textId="5B0A93EB" w:rsidR="00A75813" w:rsidRDefault="00A75813" w:rsidP="00612475">
      <w:pPr>
        <w:spacing w:line="360" w:lineRule="auto"/>
        <w:jc w:val="both"/>
        <w:rPr>
          <w:rFonts w:ascii="Arial" w:hAnsi="Arial" w:cs="Arial"/>
        </w:rPr>
      </w:pPr>
    </w:p>
    <w:p w14:paraId="23550990" w14:textId="2294C710" w:rsidR="007256C4" w:rsidRDefault="007256C4" w:rsidP="00612475">
      <w:pPr>
        <w:spacing w:line="360" w:lineRule="auto"/>
        <w:rPr>
          <w:rFonts w:ascii="Arial" w:hAnsi="Arial" w:cs="Arial"/>
        </w:rPr>
      </w:pPr>
    </w:p>
    <w:p w14:paraId="4C4F5380" w14:textId="5D813109" w:rsidR="007256C4" w:rsidRDefault="007256C4" w:rsidP="00612475">
      <w:pPr>
        <w:spacing w:line="360" w:lineRule="auto"/>
        <w:rPr>
          <w:rFonts w:ascii="Arial" w:hAnsi="Arial" w:cs="Arial"/>
        </w:rPr>
      </w:pPr>
    </w:p>
    <w:p w14:paraId="171DDAFF" w14:textId="0C0845C8" w:rsidR="00612475" w:rsidRDefault="00612475" w:rsidP="00612475">
      <w:pPr>
        <w:spacing w:line="360" w:lineRule="auto"/>
        <w:rPr>
          <w:rFonts w:ascii="Arial" w:hAnsi="Arial" w:cs="Arial"/>
        </w:rPr>
      </w:pPr>
    </w:p>
    <w:p w14:paraId="6CDDF02D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13486CA0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385CFE1D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688D1CF0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5BA1726E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190A6AD1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74AB908A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165BE3D1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0A3E10E9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32C07A6E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5EC6C7CA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6FF1017F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32217A4B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6F90F5E1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373B45BF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1001BDE4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5E76CB0C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369A20AC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5F39B897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1B7D44A8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365302DE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485C5FD6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1301940A" w14:textId="77777777" w:rsidR="007F75B5" w:rsidRDefault="007F75B5" w:rsidP="00612475">
      <w:pPr>
        <w:spacing w:line="360" w:lineRule="auto"/>
        <w:rPr>
          <w:rFonts w:ascii="Arial" w:hAnsi="Arial" w:cs="Arial"/>
        </w:rPr>
      </w:pPr>
    </w:p>
    <w:p w14:paraId="06DC76FE" w14:textId="77777777" w:rsidR="002C3C43" w:rsidRPr="002C3C43" w:rsidRDefault="007F75B5" w:rsidP="002C3C43">
      <w:pPr>
        <w:rPr>
          <w:rFonts w:ascii="Arial" w:eastAsia="Calibri" w:hAnsi="Arial" w:cs="Arial"/>
          <w:kern w:val="2"/>
          <w14:ligatures w14:val="standardContextual"/>
        </w:rPr>
      </w:pPr>
      <w:r w:rsidRPr="002C3C43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SECCIÓN 2. </w:t>
      </w:r>
      <w:r w:rsidRPr="002C3C43">
        <w:rPr>
          <w:rFonts w:ascii="Arial" w:eastAsia="Calibri" w:hAnsi="Arial" w:cs="Arial"/>
          <w:kern w:val="2"/>
          <w14:ligatures w14:val="standardContextual"/>
        </w:rPr>
        <w:t>REVOCACIÓN</w:t>
      </w:r>
    </w:p>
    <w:p w14:paraId="3C98EB62" w14:textId="77777777" w:rsidR="002C3C43" w:rsidRDefault="002C3C43" w:rsidP="002C3C43">
      <w:pPr>
        <w:ind w:left="360"/>
        <w:rPr>
          <w:rFonts w:ascii="Arial" w:eastAsia="Calibri" w:hAnsi="Arial" w:cs="Arial"/>
          <w:kern w:val="2"/>
          <w14:ligatures w14:val="standardContextual"/>
        </w:rPr>
      </w:pPr>
    </w:p>
    <w:p w14:paraId="60E27422" w14:textId="16F7F900" w:rsidR="002C3C43" w:rsidRPr="002C3C43" w:rsidRDefault="002C3C43" w:rsidP="002C3C43">
      <w:pPr>
        <w:pStyle w:val="Prrafodelista"/>
        <w:numPr>
          <w:ilvl w:val="0"/>
          <w:numId w:val="20"/>
        </w:numPr>
        <w:rPr>
          <w:rFonts w:ascii="Arial" w:eastAsia="Calibri" w:hAnsi="Arial" w:cs="Arial"/>
          <w:kern w:val="2"/>
          <w14:ligatures w14:val="standardContextual"/>
        </w:rPr>
      </w:pPr>
      <w:r w:rsidRPr="002C3C43">
        <w:rPr>
          <w:rFonts w:ascii="Arial" w:eastAsia="Calibri" w:hAnsi="Arial" w:cs="Arial"/>
          <w:kern w:val="2"/>
          <w14:ligatures w14:val="standardContextual"/>
        </w:rPr>
        <w:t>REVOCACIÓN POR PARTE DEL TITULAR</w:t>
      </w:r>
      <w:r>
        <w:rPr>
          <w:rFonts w:ascii="Arial" w:eastAsia="Calibri" w:hAnsi="Arial" w:cs="Arial"/>
          <w:kern w:val="2"/>
          <w14:ligatures w14:val="standardContextual"/>
        </w:rPr>
        <w:t xml:space="preserve"> DE LA EXPLOTACIÓN</w:t>
      </w:r>
    </w:p>
    <w:p w14:paraId="407D9219" w14:textId="36D05EBA" w:rsidR="002C3C43" w:rsidRPr="002C3C43" w:rsidRDefault="002C3C43" w:rsidP="002C3C43">
      <w:pPr>
        <w:rPr>
          <w:rFonts w:ascii="Arial" w:eastAsia="Calibri" w:hAnsi="Arial" w:cs="Arial"/>
          <w:kern w:val="2"/>
          <w14:ligatures w14:val="standardContextual"/>
        </w:rPr>
      </w:pPr>
    </w:p>
    <w:p w14:paraId="435AD28A" w14:textId="4C6F6765" w:rsidR="007F75B5" w:rsidRPr="002C3C43" w:rsidRDefault="007F75B5" w:rsidP="002C3C43">
      <w:pPr>
        <w:spacing w:after="160" w:line="259" w:lineRule="auto"/>
        <w:rPr>
          <w:rFonts w:ascii="Arial" w:eastAsia="Calibri" w:hAnsi="Arial" w:cs="Arial"/>
          <w:kern w:val="2"/>
          <w14:ligatures w14:val="standardContextual"/>
        </w:rPr>
      </w:pPr>
    </w:p>
    <w:p w14:paraId="0B77CA12" w14:textId="3B3DA1A9" w:rsidR="007F75B5" w:rsidRPr="00F27767" w:rsidRDefault="005349CF" w:rsidP="007F75B5">
      <w:pPr>
        <w:tabs>
          <w:tab w:val="left" w:pos="1185"/>
        </w:tabs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8"/>
          <w:szCs w:val="28"/>
          <w:lang w:val="es-ES" w:eastAsia="en-US"/>
          <w14:ligatures w14:val="standardContextual"/>
        </w:rPr>
      </w:pPr>
      <w:sdt>
        <w:sdtPr>
          <w:rPr>
            <w:rFonts w:ascii="Arial" w:eastAsia="Calibri" w:hAnsi="Arial" w:cs="Arial"/>
            <w:b/>
            <w:bCs/>
            <w:kern w:val="2"/>
            <w:sz w:val="28"/>
            <w:szCs w:val="28"/>
            <w:lang w:val="es-ES" w:eastAsia="en-US"/>
            <w14:ligatures w14:val="standardContextual"/>
          </w:rPr>
          <w:id w:val="64817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43">
            <w:rPr>
              <w:rFonts w:ascii="MS Gothic" w:eastAsia="MS Gothic" w:hAnsi="MS Gothic" w:cs="Arial" w:hint="eastAsia"/>
              <w:b/>
              <w:bCs/>
              <w:kern w:val="2"/>
              <w:sz w:val="28"/>
              <w:szCs w:val="28"/>
              <w:lang w:val="es-ES" w:eastAsia="en-US"/>
              <w14:ligatures w14:val="standardContextual"/>
            </w:rPr>
            <w:t>☐</w:t>
          </w:r>
        </w:sdtContent>
      </w:sdt>
      <w:r w:rsidR="007F75B5">
        <w:rPr>
          <w:rFonts w:ascii="Arial" w:eastAsia="Calibri" w:hAnsi="Arial" w:cs="Arial"/>
          <w:b/>
          <w:bCs/>
          <w:kern w:val="2"/>
          <w:sz w:val="28"/>
          <w:szCs w:val="28"/>
          <w:lang w:val="es-ES" w:eastAsia="en-US"/>
          <w14:ligatures w14:val="standardContextual"/>
        </w:rPr>
        <w:t>BAJA</w:t>
      </w:r>
      <w:r w:rsidR="007F75B5" w:rsidRPr="00F27767">
        <w:rPr>
          <w:rFonts w:ascii="Arial" w:eastAsia="Calibri" w:hAnsi="Arial" w:cs="Arial"/>
          <w:b/>
          <w:bCs/>
          <w:kern w:val="2"/>
          <w:sz w:val="28"/>
          <w:szCs w:val="28"/>
          <w:lang w:val="es-ES" w:eastAsia="en-US"/>
          <w14:ligatures w14:val="standardContextual"/>
        </w:rPr>
        <w:t xml:space="preserve">                    </w:t>
      </w:r>
    </w:p>
    <w:p w14:paraId="0D8FD9DA" w14:textId="77777777" w:rsidR="007F75B5" w:rsidRDefault="007F75B5" w:rsidP="007F75B5">
      <w:pPr>
        <w:tabs>
          <w:tab w:val="left" w:pos="1185"/>
        </w:tabs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  <w:r w:rsidRPr="00A75813">
        <w:rPr>
          <w:rFonts w:ascii="Arial" w:eastAsia="Calibri" w:hAnsi="Arial" w:cs="Arial"/>
          <w:b/>
          <w:bCs/>
          <w:noProof/>
          <w:kern w:val="2"/>
          <w:sz w:val="22"/>
          <w:szCs w:val="22"/>
          <w:lang w:val="es-E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ED00FA0" wp14:editId="5EF4367B">
                <wp:simplePos x="0" y="0"/>
                <wp:positionH relativeFrom="column">
                  <wp:posOffset>-55245</wp:posOffset>
                </wp:positionH>
                <wp:positionV relativeFrom="paragraph">
                  <wp:posOffset>294005</wp:posOffset>
                </wp:positionV>
                <wp:extent cx="5891530" cy="1404620"/>
                <wp:effectExtent l="0" t="0" r="13970" b="20320"/>
                <wp:wrapSquare wrapText="bothSides"/>
                <wp:docPr id="7404552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AF923" w14:textId="77777777" w:rsidR="007F75B5" w:rsidRPr="00A75813" w:rsidRDefault="007F75B5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Nombre Titular……………………………………………………………………………………………..</w:t>
                            </w:r>
                          </w:p>
                          <w:p w14:paraId="2CE48085" w14:textId="77777777" w:rsidR="007F75B5" w:rsidRDefault="007F75B5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Apellidos Titular …………………………………………………………………………………………..</w:t>
                            </w:r>
                          </w:p>
                          <w:p w14:paraId="552328C2" w14:textId="77777777" w:rsidR="007F75B5" w:rsidRPr="00A75813" w:rsidRDefault="007F75B5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DNI:…………………………………………………………………………………………………………..</w:t>
                            </w:r>
                          </w:p>
                          <w:p w14:paraId="40DF8E64" w14:textId="77777777" w:rsidR="007F75B5" w:rsidRPr="002C3C43" w:rsidRDefault="007F75B5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  <w:lang w:val="pt-PT"/>
                              </w:rPr>
                            </w:pPr>
                            <w:r w:rsidRPr="002C3C43">
                              <w:rPr>
                                <w:rFonts w:ascii="Arial" w:hAnsi="Arial" w:cs="Arial"/>
                                <w:lang w:val="pt-PT"/>
                              </w:rPr>
                              <w:t>Correo de contacto: ………………………………………………………………………………………</w:t>
                            </w:r>
                          </w:p>
                          <w:p w14:paraId="5B666C17" w14:textId="77777777" w:rsidR="007F75B5" w:rsidRPr="002C3C43" w:rsidRDefault="007F75B5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  <w:lang w:val="pt-PT"/>
                              </w:rPr>
                            </w:pPr>
                            <w:r w:rsidRPr="002C3C43">
                              <w:rPr>
                                <w:rFonts w:ascii="Arial" w:hAnsi="Arial" w:cs="Arial"/>
                                <w:lang w:val="pt-PT"/>
                              </w:rPr>
                              <w:t>Teléfono de contacto: ……………………………………………………………………………………..</w:t>
                            </w:r>
                          </w:p>
                          <w:p w14:paraId="034D9F6D" w14:textId="77777777" w:rsidR="007F75B5" w:rsidRPr="002C3C43" w:rsidRDefault="007F75B5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  <w:lang w:val="pt-PT"/>
                              </w:rPr>
                            </w:pPr>
                            <w:r w:rsidRPr="002C3C43">
                              <w:rPr>
                                <w:rFonts w:ascii="Arial" w:hAnsi="Arial" w:cs="Arial"/>
                                <w:lang w:val="pt-PT"/>
                              </w:rPr>
                              <w:t>Código REGA granja: ……………………………………………………………………………………….</w:t>
                            </w:r>
                          </w:p>
                          <w:p w14:paraId="53E9CFBE" w14:textId="77777777" w:rsidR="007F75B5" w:rsidRPr="00A75813" w:rsidRDefault="007F75B5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Ubicación granja (dirección y CCAA):…………………………………………………………………….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D00FA0" id="_x0000_s1031" type="#_x0000_t202" style="position:absolute;margin-left:-4.35pt;margin-top:23.15pt;width:463.9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">
                <v:textbox style="mso-fit-shape-to-text:t">
                  <w:txbxContent>
                    <w:p w14:paraId="126AF923" w14:textId="77777777" w:rsidR="007F75B5" w:rsidRPr="00A75813" w:rsidRDefault="007F75B5" w:rsidP="007F75B5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Nombre Titular………………………………………………………………………………………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CE48085" w14:textId="77777777" w:rsidR="007F75B5" w:rsidRDefault="007F75B5" w:rsidP="007F75B5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Apellidos Titular 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52328C2" w14:textId="77777777" w:rsidR="007F75B5" w:rsidRPr="00A75813" w:rsidRDefault="007F75B5" w:rsidP="007F75B5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DNI:…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0DF8E64" w14:textId="77777777" w:rsidR="007F75B5" w:rsidRPr="002C3C43" w:rsidRDefault="007F75B5" w:rsidP="007F75B5">
                      <w:pPr>
                        <w:spacing w:line="480" w:lineRule="auto"/>
                        <w:rPr>
                          <w:rFonts w:ascii="Arial" w:hAnsi="Arial" w:cs="Arial"/>
                          <w:lang w:val="pt-PT"/>
                        </w:rPr>
                      </w:pPr>
                      <w:r w:rsidRPr="002C3C43">
                        <w:rPr>
                          <w:rFonts w:ascii="Arial" w:hAnsi="Arial" w:cs="Arial"/>
                          <w:lang w:val="pt-PT"/>
                        </w:rPr>
                        <w:t>Correo de contacto: ………………………………………………………………………………………</w:t>
                      </w:r>
                    </w:p>
                    <w:p w14:paraId="5B666C17" w14:textId="77777777" w:rsidR="007F75B5" w:rsidRPr="002C3C43" w:rsidRDefault="007F75B5" w:rsidP="007F75B5">
                      <w:pPr>
                        <w:spacing w:line="480" w:lineRule="auto"/>
                        <w:rPr>
                          <w:rFonts w:ascii="Arial" w:hAnsi="Arial" w:cs="Arial"/>
                          <w:lang w:val="pt-PT"/>
                        </w:rPr>
                      </w:pPr>
                      <w:r w:rsidRPr="002C3C43">
                        <w:rPr>
                          <w:rFonts w:ascii="Arial" w:hAnsi="Arial" w:cs="Arial"/>
                          <w:lang w:val="pt-PT"/>
                        </w:rPr>
                        <w:t>Teléfono de contacto: ……………………………………………………………………………………..</w:t>
                      </w:r>
                    </w:p>
                    <w:p w14:paraId="034D9F6D" w14:textId="77777777" w:rsidR="007F75B5" w:rsidRPr="002C3C43" w:rsidRDefault="007F75B5" w:rsidP="007F75B5">
                      <w:pPr>
                        <w:spacing w:line="480" w:lineRule="auto"/>
                        <w:rPr>
                          <w:rFonts w:ascii="Arial" w:hAnsi="Arial" w:cs="Arial"/>
                          <w:lang w:val="pt-PT"/>
                        </w:rPr>
                      </w:pPr>
                      <w:r w:rsidRPr="002C3C43">
                        <w:rPr>
                          <w:rFonts w:ascii="Arial" w:hAnsi="Arial" w:cs="Arial"/>
                          <w:lang w:val="pt-PT"/>
                        </w:rPr>
                        <w:t>Código REGA granja: ……………………………………………………………………………………….</w:t>
                      </w:r>
                    </w:p>
                    <w:p w14:paraId="53E9CFBE" w14:textId="77777777" w:rsidR="007F75B5" w:rsidRPr="00A75813" w:rsidRDefault="007F75B5" w:rsidP="007F75B5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Ubicación granja (dirección y CCAA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):…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t>PERSONA TITULAR:</w:t>
      </w:r>
    </w:p>
    <w:p w14:paraId="62A54B56" w14:textId="77777777" w:rsidR="007F75B5" w:rsidRPr="00B1605E" w:rsidRDefault="007F75B5" w:rsidP="007F75B5">
      <w:pPr>
        <w:tabs>
          <w:tab w:val="left" w:pos="1185"/>
        </w:tabs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</w:p>
    <w:p w14:paraId="7A481A50" w14:textId="77777777" w:rsidR="007F75B5" w:rsidRPr="008F39F8" w:rsidRDefault="007F75B5" w:rsidP="007F75B5">
      <w:pPr>
        <w:spacing w:after="160" w:line="360" w:lineRule="auto"/>
        <w:ind w:left="720"/>
        <w:contextualSpacing/>
        <w:jc w:val="both"/>
        <w:rPr>
          <w:rFonts w:ascii="Arial" w:eastAsia="Calibri" w:hAnsi="Arial" w:cs="Arial"/>
          <w:b/>
          <w:bCs/>
          <w:kern w:val="2"/>
          <w:lang w:val="es-ES" w:eastAsia="en-US"/>
          <w14:ligatures w14:val="standardContextual"/>
        </w:rPr>
      </w:pPr>
    </w:p>
    <w:p w14:paraId="3B265F28" w14:textId="77777777" w:rsidR="007F75B5" w:rsidRPr="008F39F8" w:rsidRDefault="007F75B5" w:rsidP="007F75B5">
      <w:pPr>
        <w:spacing w:line="360" w:lineRule="auto"/>
        <w:rPr>
          <w:rFonts w:ascii="Arial" w:hAnsi="Arial" w:cs="Arial"/>
          <w:b/>
          <w:bCs/>
        </w:rPr>
      </w:pPr>
    </w:p>
    <w:p w14:paraId="4A1D512E" w14:textId="77777777" w:rsidR="007F75B5" w:rsidRDefault="007F75B5" w:rsidP="007F75B5">
      <w:pPr>
        <w:spacing w:line="360" w:lineRule="auto"/>
        <w:jc w:val="both"/>
        <w:rPr>
          <w:rFonts w:ascii="Arial" w:hAnsi="Arial" w:cs="Arial"/>
        </w:rPr>
      </w:pPr>
    </w:p>
    <w:p w14:paraId="61C02EC5" w14:textId="77777777" w:rsidR="007F75B5" w:rsidRDefault="007F75B5" w:rsidP="007F75B5">
      <w:pPr>
        <w:spacing w:line="360" w:lineRule="auto"/>
        <w:jc w:val="both"/>
        <w:rPr>
          <w:rFonts w:ascii="Arial" w:hAnsi="Arial" w:cs="Arial"/>
        </w:rPr>
      </w:pPr>
    </w:p>
    <w:p w14:paraId="24CF2C56" w14:textId="77777777" w:rsidR="007F75B5" w:rsidRDefault="007F75B5" w:rsidP="007F75B5">
      <w:pPr>
        <w:spacing w:line="360" w:lineRule="auto"/>
        <w:jc w:val="both"/>
        <w:rPr>
          <w:rFonts w:ascii="Arial" w:hAnsi="Arial" w:cs="Arial"/>
        </w:rPr>
      </w:pPr>
    </w:p>
    <w:p w14:paraId="3AE4A0E1" w14:textId="77777777" w:rsidR="007F75B5" w:rsidRDefault="007F75B5" w:rsidP="007F75B5">
      <w:pPr>
        <w:spacing w:line="360" w:lineRule="auto"/>
        <w:jc w:val="both"/>
        <w:rPr>
          <w:rFonts w:ascii="Arial" w:hAnsi="Arial" w:cs="Arial"/>
        </w:rPr>
      </w:pPr>
    </w:p>
    <w:p w14:paraId="6FFCB612" w14:textId="77777777" w:rsidR="007F75B5" w:rsidRDefault="007F75B5" w:rsidP="007F75B5">
      <w:pPr>
        <w:tabs>
          <w:tab w:val="left" w:pos="1185"/>
        </w:tabs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</w:p>
    <w:p w14:paraId="4CE1C4AD" w14:textId="77777777" w:rsidR="007F75B5" w:rsidRDefault="007F75B5" w:rsidP="007F75B5">
      <w:pPr>
        <w:tabs>
          <w:tab w:val="left" w:pos="1185"/>
        </w:tabs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</w:p>
    <w:p w14:paraId="0C430FAC" w14:textId="77777777" w:rsidR="007F75B5" w:rsidRDefault="007F75B5" w:rsidP="007F75B5">
      <w:pPr>
        <w:tabs>
          <w:tab w:val="left" w:pos="1185"/>
        </w:tabs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</w:p>
    <w:p w14:paraId="03BCDF67" w14:textId="23C18834" w:rsidR="007F75B5" w:rsidRDefault="009B1C7A" w:rsidP="007F75B5">
      <w:pPr>
        <w:tabs>
          <w:tab w:val="left" w:pos="1185"/>
        </w:tabs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  <w:r w:rsidRPr="00A75813">
        <w:rPr>
          <w:rFonts w:ascii="Arial" w:eastAsia="Calibri" w:hAnsi="Arial" w:cs="Arial"/>
          <w:b/>
          <w:bCs/>
          <w:noProof/>
          <w:kern w:val="2"/>
          <w:sz w:val="22"/>
          <w:szCs w:val="22"/>
          <w:lang w:val="es-E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C6D3121" wp14:editId="2402752A">
                <wp:simplePos x="0" y="0"/>
                <wp:positionH relativeFrom="column">
                  <wp:posOffset>-2540</wp:posOffset>
                </wp:positionH>
                <wp:positionV relativeFrom="paragraph">
                  <wp:posOffset>328295</wp:posOffset>
                </wp:positionV>
                <wp:extent cx="5891530" cy="1626235"/>
                <wp:effectExtent l="0" t="0" r="13970" b="12065"/>
                <wp:wrapSquare wrapText="bothSides"/>
                <wp:docPr id="16350544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AB407" w14:textId="77777777" w:rsidR="009B1C7A" w:rsidRPr="00A75813" w:rsidRDefault="009B1C7A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NOMBRE Y APELLIDOS: ___________________________________________________________</w:t>
                            </w:r>
                          </w:p>
                          <w:p w14:paraId="23092153" w14:textId="77777777" w:rsidR="009B1C7A" w:rsidRPr="00A75813" w:rsidRDefault="009B1C7A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CON DOMICILIO FISCAL EN (PAÍS): _______________________</w:t>
                            </w:r>
                          </w:p>
                          <w:p w14:paraId="30502A25" w14:textId="77777777" w:rsidR="009B1C7A" w:rsidRPr="00A75813" w:rsidRDefault="009B1C7A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MUNICIPIO: _________________________________ PROVINCIA:__________________________</w:t>
                            </w:r>
                          </w:p>
                          <w:p w14:paraId="0E6DA1BD" w14:textId="77777777" w:rsidR="009B1C7A" w:rsidRPr="00A75813" w:rsidRDefault="009B1C7A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VÍA/CALLE/PLAZA: ________________________________________________________________</w:t>
                            </w:r>
                          </w:p>
                          <w:p w14:paraId="1EE29067" w14:textId="77777777" w:rsidR="009B1C7A" w:rsidRPr="00A75813" w:rsidRDefault="009B1C7A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NÚMERO_____________PORTAL __________ESCALERA ________PISO________ PUERTA______________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6D3121" id="_x0000_s1032" type="#_x0000_t202" style="position:absolute;margin-left:-.2pt;margin-top:25.85pt;width:463.9pt;height:128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">
                <v:textbox>
                  <w:txbxContent>
                    <w:p w14:paraId="0CEAB407" w14:textId="77777777" w:rsidR="009B1C7A" w:rsidRPr="00A75813" w:rsidRDefault="009B1C7A" w:rsidP="007F75B5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NOMBRE Y APELLIDOS: ___________________________________________________________</w:t>
                      </w:r>
                    </w:p>
                    <w:p w14:paraId="23092153" w14:textId="77777777" w:rsidR="009B1C7A" w:rsidRPr="00A75813" w:rsidRDefault="009B1C7A" w:rsidP="007F75B5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CON DOMICILIO FISCAL EN (PAÍS): _______________________</w:t>
                      </w:r>
                    </w:p>
                    <w:p w14:paraId="30502A25" w14:textId="77777777" w:rsidR="009B1C7A" w:rsidRPr="00A75813" w:rsidRDefault="009B1C7A" w:rsidP="007F75B5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 xml:space="preserve">MUNICIPIO: _________________________________ </w:t>
                      </w:r>
                      <w:proofErr w:type="gramStart"/>
                      <w:r w:rsidRPr="00A75813">
                        <w:rPr>
                          <w:rFonts w:ascii="Arial" w:hAnsi="Arial" w:cs="Arial"/>
                        </w:rPr>
                        <w:t>PROVINCIA:_</w:t>
                      </w:r>
                      <w:proofErr w:type="gramEnd"/>
                      <w:r w:rsidRPr="00A75813">
                        <w:rPr>
                          <w:rFonts w:ascii="Arial" w:hAnsi="Arial" w:cs="Arial"/>
                        </w:rPr>
                        <w:t>_________________________</w:t>
                      </w:r>
                    </w:p>
                    <w:p w14:paraId="0E6DA1BD" w14:textId="77777777" w:rsidR="009B1C7A" w:rsidRPr="00A75813" w:rsidRDefault="009B1C7A" w:rsidP="007F75B5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VÍA/CALLE/PLAZA: ________________________________________________________________</w:t>
                      </w:r>
                    </w:p>
                    <w:p w14:paraId="1EE29067" w14:textId="77777777" w:rsidR="009B1C7A" w:rsidRPr="00A75813" w:rsidRDefault="009B1C7A" w:rsidP="007F75B5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NÚMERO_____________PORTAL __________ESCALERA ________PISO________ PUERTA______________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75813">
        <w:rPr>
          <w:rFonts w:ascii="Arial" w:eastAsia="Calibri" w:hAnsi="Arial" w:cs="Arial"/>
          <w:b/>
          <w:bCs/>
          <w:noProof/>
          <w:kern w:val="2"/>
          <w:sz w:val="22"/>
          <w:szCs w:val="22"/>
          <w:lang w:val="es-E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D558C40" wp14:editId="25F22B60">
                <wp:simplePos x="0" y="0"/>
                <wp:positionH relativeFrom="column">
                  <wp:posOffset>-2540</wp:posOffset>
                </wp:positionH>
                <wp:positionV relativeFrom="paragraph">
                  <wp:posOffset>328295</wp:posOffset>
                </wp:positionV>
                <wp:extent cx="5891530" cy="1626235"/>
                <wp:effectExtent l="0" t="0" r="13970" b="12065"/>
                <wp:wrapSquare wrapText="bothSides"/>
                <wp:docPr id="16918831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A9101" w14:textId="77777777" w:rsidR="009B1C7A" w:rsidRPr="00A75813" w:rsidRDefault="009B1C7A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Nombre Autorizado……………………………………………………………………………………………..</w:t>
                            </w:r>
                          </w:p>
                          <w:p w14:paraId="68A99752" w14:textId="77777777" w:rsidR="009B1C7A" w:rsidRDefault="009B1C7A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Apellidos Autorizado …………………………………………………………………………………………..</w:t>
                            </w:r>
                          </w:p>
                          <w:p w14:paraId="4D1F1B53" w14:textId="77777777" w:rsidR="009B1C7A" w:rsidRPr="00A75813" w:rsidRDefault="009B1C7A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DNI:……………………………………………………………………………………………………………</w:t>
                            </w:r>
                          </w:p>
                          <w:p w14:paraId="3D6826A1" w14:textId="77777777" w:rsidR="009B1C7A" w:rsidRDefault="009B1C7A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Correo de contacto: ………………………………………………………………………………………</w:t>
                            </w:r>
                          </w:p>
                          <w:p w14:paraId="5F9EC268" w14:textId="77777777" w:rsidR="009B1C7A" w:rsidRDefault="009B1C7A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Teléfono de contacto: ……………………………………………………………………………………..</w:t>
                            </w:r>
                          </w:p>
                          <w:p w14:paraId="6894FA67" w14:textId="77777777" w:rsidR="009B1C7A" w:rsidRPr="00A75813" w:rsidRDefault="009B1C7A" w:rsidP="007F75B5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558C40" id="_x0000_s1033" type="#_x0000_t202" style="position:absolute;margin-left:-.2pt;margin-top:25.85pt;width:463.9pt;height:128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">
                <v:textbox>
                  <w:txbxContent>
                    <w:p w14:paraId="154A9101" w14:textId="77777777" w:rsidR="009B1C7A" w:rsidRPr="00A75813" w:rsidRDefault="009B1C7A" w:rsidP="007F75B5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Nombre Autorizado………………………………………………………………………………………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8A99752" w14:textId="77777777" w:rsidR="009B1C7A" w:rsidRDefault="009B1C7A" w:rsidP="007F75B5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Apellidos Autorizado 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D1F1B53" w14:textId="77777777" w:rsidR="009B1C7A" w:rsidRPr="00A75813" w:rsidRDefault="009B1C7A" w:rsidP="007F75B5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DNI:…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3D6826A1" w14:textId="77777777" w:rsidR="009B1C7A" w:rsidRDefault="009B1C7A" w:rsidP="007F75B5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Correo de contacto: ………………………………………………………………………………………</w:t>
                      </w:r>
                    </w:p>
                    <w:p w14:paraId="5F9EC268" w14:textId="77777777" w:rsidR="009B1C7A" w:rsidRDefault="009B1C7A" w:rsidP="007F75B5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Teléfono de contacto: 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894FA67" w14:textId="77777777" w:rsidR="009B1C7A" w:rsidRPr="00A75813" w:rsidRDefault="009B1C7A" w:rsidP="007F75B5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t xml:space="preserve">REVOCA </w:t>
      </w:r>
      <w:r w:rsidR="007F75B5"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t>LA AUTORIZACIÓN DE</w:t>
      </w:r>
      <w:r w:rsidR="007F75B5" w:rsidRPr="00A75813"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t>:</w:t>
      </w:r>
    </w:p>
    <w:p w14:paraId="7FD32272" w14:textId="77777777" w:rsidR="007F75B5" w:rsidRDefault="007F75B5" w:rsidP="007F75B5">
      <w:pPr>
        <w:tabs>
          <w:tab w:val="left" w:pos="1185"/>
        </w:tabs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</w:p>
    <w:p w14:paraId="62CAC3C6" w14:textId="77777777" w:rsidR="007F75B5" w:rsidRDefault="007F75B5" w:rsidP="007F75B5">
      <w:pPr>
        <w:spacing w:line="276" w:lineRule="auto"/>
        <w:rPr>
          <w:rFonts w:ascii="Arial" w:hAnsi="Arial" w:cs="Arial"/>
          <w:sz w:val="22"/>
          <w:szCs w:val="22"/>
        </w:rPr>
      </w:pPr>
    </w:p>
    <w:p w14:paraId="40571D51" w14:textId="77777777" w:rsidR="007F75B5" w:rsidRDefault="007F75B5" w:rsidP="007F75B5">
      <w:pPr>
        <w:spacing w:line="276" w:lineRule="auto"/>
        <w:rPr>
          <w:rFonts w:ascii="Arial" w:hAnsi="Arial" w:cs="Arial"/>
          <w:sz w:val="22"/>
          <w:szCs w:val="22"/>
        </w:rPr>
      </w:pPr>
    </w:p>
    <w:p w14:paraId="489137E9" w14:textId="77777777" w:rsidR="007F75B5" w:rsidRDefault="007F75B5" w:rsidP="007F75B5">
      <w:pPr>
        <w:spacing w:line="276" w:lineRule="auto"/>
        <w:rPr>
          <w:rFonts w:ascii="Arial" w:hAnsi="Arial" w:cs="Arial"/>
          <w:sz w:val="22"/>
          <w:szCs w:val="22"/>
        </w:rPr>
      </w:pPr>
    </w:p>
    <w:p w14:paraId="662EAEAE" w14:textId="77777777" w:rsidR="007F75B5" w:rsidRDefault="007F75B5" w:rsidP="007F75B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BCC08C" w14:textId="14C2B8B3" w:rsidR="00331868" w:rsidRDefault="009E4C7E" w:rsidP="00331868">
      <w:pPr>
        <w:jc w:val="both"/>
        <w:rPr>
          <w:rFonts w:ascii="Arial" w:hAnsi="Arial" w:cs="Arial"/>
          <w:sz w:val="22"/>
          <w:szCs w:val="22"/>
        </w:rPr>
      </w:pPr>
      <w:r w:rsidRPr="009E4C7E">
        <w:rPr>
          <w:rFonts w:ascii="Arial" w:hAnsi="Arial" w:cs="Arial"/>
          <w:sz w:val="22"/>
          <w:szCs w:val="22"/>
        </w:rPr>
        <w:t xml:space="preserve">Con la firma del presente escrito, </w:t>
      </w:r>
      <w:r>
        <w:rPr>
          <w:rFonts w:ascii="Arial" w:hAnsi="Arial" w:cs="Arial"/>
          <w:sz w:val="22"/>
          <w:szCs w:val="22"/>
        </w:rPr>
        <w:t>el</w:t>
      </w:r>
      <w:r w:rsidRPr="009E4C7E">
        <w:rPr>
          <w:rFonts w:ascii="Arial" w:hAnsi="Arial" w:cs="Arial"/>
          <w:sz w:val="22"/>
          <w:szCs w:val="22"/>
        </w:rPr>
        <w:t xml:space="preserve"> TITULAR </w:t>
      </w:r>
      <w:r w:rsidRPr="000C7280">
        <w:rPr>
          <w:rFonts w:ascii="Arial" w:hAnsi="Arial" w:cs="Arial"/>
          <w:b/>
          <w:bCs/>
          <w:sz w:val="22"/>
          <w:szCs w:val="22"/>
        </w:rPr>
        <w:t>REVOCA</w:t>
      </w:r>
      <w:r w:rsidRPr="009E4C7E">
        <w:rPr>
          <w:rFonts w:ascii="Arial" w:hAnsi="Arial" w:cs="Arial"/>
          <w:sz w:val="22"/>
          <w:szCs w:val="22"/>
        </w:rPr>
        <w:t xml:space="preserve"> la AUTORIZACIÓN concedida a la entidad mencionada en el apartado anterior para acceder a las granjas bajo su titularidad en la Comunidad Autónoma.</w:t>
      </w:r>
    </w:p>
    <w:p w14:paraId="660FD37F" w14:textId="77777777" w:rsidR="002C3C43" w:rsidRDefault="002C3C43" w:rsidP="00331868">
      <w:pPr>
        <w:jc w:val="both"/>
        <w:rPr>
          <w:rFonts w:ascii="Arial" w:hAnsi="Arial" w:cs="Arial"/>
          <w:sz w:val="22"/>
          <w:szCs w:val="22"/>
        </w:rPr>
      </w:pPr>
    </w:p>
    <w:p w14:paraId="35337528" w14:textId="62B9B989" w:rsidR="00331868" w:rsidRDefault="005349CF" w:rsidP="00331868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  <w:bCs/>
            <w:kern w:val="2"/>
            <w:sz w:val="28"/>
            <w:szCs w:val="28"/>
            <w:lang w:val="es-ES" w:eastAsia="en-US"/>
            <w14:ligatures w14:val="standardContextual"/>
          </w:rPr>
          <w:id w:val="-73331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43">
            <w:rPr>
              <w:rFonts w:ascii="MS Gothic" w:eastAsia="MS Gothic" w:hAnsi="MS Gothic" w:cs="Arial" w:hint="eastAsia"/>
              <w:b/>
              <w:bCs/>
              <w:kern w:val="2"/>
              <w:sz w:val="28"/>
              <w:szCs w:val="28"/>
              <w:lang w:val="es-ES" w:eastAsia="en-US"/>
              <w14:ligatures w14:val="standardContextual"/>
            </w:rPr>
            <w:t>☐</w:t>
          </w:r>
        </w:sdtContent>
      </w:sdt>
      <w:r w:rsidR="002C3C43" w:rsidRPr="002C3C43">
        <w:t xml:space="preserve"> </w:t>
      </w:r>
      <w:r w:rsidR="002C3C43" w:rsidRPr="002C3C43">
        <w:rPr>
          <w:rFonts w:ascii="Arial" w:hAnsi="Arial" w:cs="Arial"/>
          <w:sz w:val="22"/>
          <w:szCs w:val="22"/>
        </w:rPr>
        <w:t xml:space="preserve">La </w:t>
      </w:r>
      <w:r w:rsidR="002C3C43">
        <w:rPr>
          <w:rFonts w:ascii="Arial" w:hAnsi="Arial" w:cs="Arial"/>
          <w:sz w:val="22"/>
          <w:szCs w:val="22"/>
        </w:rPr>
        <w:t xml:space="preserve">persona o </w:t>
      </w:r>
      <w:r w:rsidR="002C3C43" w:rsidRPr="002C3C43">
        <w:rPr>
          <w:rFonts w:ascii="Arial" w:hAnsi="Arial" w:cs="Arial"/>
          <w:sz w:val="22"/>
          <w:szCs w:val="22"/>
        </w:rPr>
        <w:t xml:space="preserve">entidad autorizada ha sido informada previamente de la decisión de proceder a su baja y desvinculación </w:t>
      </w:r>
      <w:r w:rsidR="002C3C43">
        <w:rPr>
          <w:rFonts w:ascii="Arial" w:hAnsi="Arial" w:cs="Arial"/>
          <w:sz w:val="22"/>
          <w:szCs w:val="22"/>
        </w:rPr>
        <w:t>con el titular de la explotación ganadera</w:t>
      </w:r>
    </w:p>
    <w:p w14:paraId="12223F26" w14:textId="0A0FA333" w:rsidR="00331868" w:rsidRDefault="002C3C43" w:rsidP="003318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8CFCB3" wp14:editId="01362074">
                <wp:simplePos x="0" y="0"/>
                <wp:positionH relativeFrom="column">
                  <wp:posOffset>1311689</wp:posOffset>
                </wp:positionH>
                <wp:positionV relativeFrom="paragraph">
                  <wp:posOffset>108006</wp:posOffset>
                </wp:positionV>
                <wp:extent cx="914400" cy="914400"/>
                <wp:effectExtent l="0" t="0" r="3175" b="0"/>
                <wp:wrapNone/>
                <wp:docPr id="194427492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63D63" w14:textId="77777777" w:rsidR="00331868" w:rsidRPr="00A75813" w:rsidRDefault="00331868" w:rsidP="00331868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TITULAR:</w:t>
                            </w:r>
                          </w:p>
                          <w:p w14:paraId="026DE6D2" w14:textId="77777777" w:rsidR="00331868" w:rsidRPr="00A75813" w:rsidRDefault="00331868" w:rsidP="00331868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En…………………………….. a fecha:………….</w:t>
                            </w:r>
                          </w:p>
                          <w:p w14:paraId="4D3CB053" w14:textId="77777777" w:rsidR="00331868" w:rsidRPr="00A75813" w:rsidRDefault="00331868" w:rsidP="00331868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Firma:</w:t>
                            </w:r>
                          </w:p>
                          <w:p w14:paraId="2C45362D" w14:textId="77777777" w:rsidR="00331868" w:rsidRPr="00A75813" w:rsidRDefault="00331868" w:rsidP="00331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8CFCB3" id="_x0000_s1034" type="#_x0000_t202" style="position:absolute;left:0;text-align:left;margin-left:103.3pt;margin-top:8.5pt;width:1in;height:1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" fillcolor="white [3201]" stroked="f" strokeweight=".5pt">
                <v:textbox>
                  <w:txbxContent>
                    <w:p w14:paraId="58063D63" w14:textId="77777777" w:rsidR="00331868" w:rsidRPr="00A75813" w:rsidRDefault="00331868" w:rsidP="00331868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TITULAR:</w:t>
                      </w:r>
                    </w:p>
                    <w:p w14:paraId="026DE6D2" w14:textId="77777777" w:rsidR="00331868" w:rsidRPr="00A75813" w:rsidRDefault="00331868" w:rsidP="00331868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En………………………</w:t>
                      </w:r>
                      <w:proofErr w:type="gramStart"/>
                      <w:r w:rsidRPr="00A75813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 w:rsidRPr="00A75813">
                        <w:rPr>
                          <w:rFonts w:ascii="Arial" w:hAnsi="Arial" w:cs="Arial"/>
                        </w:rPr>
                        <w:t xml:space="preserve">. a </w:t>
                      </w:r>
                      <w:proofErr w:type="gramStart"/>
                      <w:r w:rsidRPr="00A75813">
                        <w:rPr>
                          <w:rFonts w:ascii="Arial" w:hAnsi="Arial" w:cs="Arial"/>
                        </w:rPr>
                        <w:t>fecha:…</w:t>
                      </w:r>
                      <w:proofErr w:type="gramEnd"/>
                      <w:r w:rsidRPr="00A75813">
                        <w:rPr>
                          <w:rFonts w:ascii="Arial" w:hAnsi="Arial" w:cs="Arial"/>
                        </w:rPr>
                        <w:t>……….</w:t>
                      </w:r>
                    </w:p>
                    <w:p w14:paraId="4D3CB053" w14:textId="77777777" w:rsidR="00331868" w:rsidRPr="00A75813" w:rsidRDefault="00331868" w:rsidP="00331868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Firma:</w:t>
                      </w:r>
                    </w:p>
                    <w:p w14:paraId="2C45362D" w14:textId="77777777" w:rsidR="00331868" w:rsidRPr="00A75813" w:rsidRDefault="00331868" w:rsidP="003318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DD5073" w14:textId="77777777" w:rsidR="00331868" w:rsidRDefault="00331868" w:rsidP="00331868">
      <w:pPr>
        <w:spacing w:line="360" w:lineRule="auto"/>
        <w:jc w:val="both"/>
        <w:rPr>
          <w:rFonts w:ascii="Arial" w:hAnsi="Arial" w:cs="Arial"/>
        </w:rPr>
      </w:pPr>
    </w:p>
    <w:p w14:paraId="336415BC" w14:textId="77777777" w:rsidR="00331868" w:rsidRDefault="00331868" w:rsidP="00375AAC">
      <w:pPr>
        <w:spacing w:line="360" w:lineRule="auto"/>
        <w:jc w:val="right"/>
        <w:rPr>
          <w:rFonts w:ascii="Arial" w:hAnsi="Arial" w:cs="Arial"/>
        </w:rPr>
      </w:pPr>
    </w:p>
    <w:p w14:paraId="21A28B7D" w14:textId="77777777" w:rsidR="00331868" w:rsidRDefault="00331868" w:rsidP="00331868">
      <w:pPr>
        <w:spacing w:line="360" w:lineRule="auto"/>
        <w:rPr>
          <w:rFonts w:ascii="Arial" w:hAnsi="Arial" w:cs="Arial"/>
        </w:rPr>
      </w:pPr>
    </w:p>
    <w:p w14:paraId="73CE0B1B" w14:textId="77777777" w:rsidR="00331868" w:rsidRDefault="00331868" w:rsidP="00331868">
      <w:pPr>
        <w:spacing w:line="360" w:lineRule="auto"/>
        <w:rPr>
          <w:rFonts w:ascii="Arial" w:hAnsi="Arial" w:cs="Arial"/>
        </w:rPr>
      </w:pPr>
    </w:p>
    <w:p w14:paraId="1D343D06" w14:textId="3BAE170C" w:rsidR="007256C4" w:rsidRDefault="007256C4" w:rsidP="00612475">
      <w:pPr>
        <w:spacing w:line="360" w:lineRule="auto"/>
        <w:jc w:val="center"/>
        <w:rPr>
          <w:rFonts w:ascii="Arial" w:hAnsi="Arial" w:cs="Arial"/>
        </w:rPr>
      </w:pPr>
    </w:p>
    <w:p w14:paraId="7FA9A053" w14:textId="77777777" w:rsidR="002C3C43" w:rsidRDefault="002C3C43" w:rsidP="00612475">
      <w:pPr>
        <w:spacing w:line="360" w:lineRule="auto"/>
        <w:jc w:val="center"/>
        <w:rPr>
          <w:rFonts w:ascii="Arial" w:hAnsi="Arial" w:cs="Arial"/>
        </w:rPr>
      </w:pPr>
    </w:p>
    <w:p w14:paraId="475F9172" w14:textId="3BBBE33B" w:rsidR="002C3C43" w:rsidRPr="002C3C43" w:rsidRDefault="002C3C43" w:rsidP="002C3C43">
      <w:pPr>
        <w:pStyle w:val="Prrafodelista"/>
        <w:numPr>
          <w:ilvl w:val="0"/>
          <w:numId w:val="20"/>
        </w:numPr>
        <w:rPr>
          <w:rFonts w:ascii="Arial" w:eastAsia="Calibri" w:hAnsi="Arial" w:cs="Arial"/>
          <w:kern w:val="2"/>
          <w14:ligatures w14:val="standardContextual"/>
        </w:rPr>
      </w:pPr>
      <w:r w:rsidRPr="002C3C43">
        <w:rPr>
          <w:rFonts w:ascii="Arial" w:eastAsia="Calibri" w:hAnsi="Arial" w:cs="Arial"/>
          <w:kern w:val="2"/>
          <w14:ligatures w14:val="standardContextual"/>
        </w:rPr>
        <w:t>RE</w:t>
      </w:r>
      <w:r>
        <w:rPr>
          <w:rFonts w:ascii="Arial" w:eastAsia="Calibri" w:hAnsi="Arial" w:cs="Arial"/>
          <w:kern w:val="2"/>
          <w14:ligatures w14:val="standardContextual"/>
        </w:rPr>
        <w:t xml:space="preserve">NUNCIA DE LA ENTIDAD AUTORIZADA A SU VINCULACIÓN CON EL TITULAR DE LA EXPLOTACIÓN </w:t>
      </w:r>
    </w:p>
    <w:p w14:paraId="1174C2BD" w14:textId="4DF50D4B" w:rsidR="002C3C43" w:rsidRDefault="00375AAC" w:rsidP="00375AA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D/Dª</w:t>
      </w:r>
      <w:r w:rsidRPr="00375AAC">
        <w:rPr>
          <w:rFonts w:ascii="Arial" w:hAnsi="Arial" w:cs="Arial"/>
        </w:rPr>
        <w:t xml:space="preserve"> ____________________________________</w:t>
      </w:r>
      <w:r>
        <w:rPr>
          <w:rFonts w:ascii="Arial" w:hAnsi="Arial" w:cs="Arial"/>
        </w:rPr>
        <w:t>____________________________________________</w:t>
      </w:r>
      <w:r w:rsidRPr="00375AAC">
        <w:rPr>
          <w:rFonts w:ascii="Arial" w:hAnsi="Arial" w:cs="Arial"/>
        </w:rPr>
        <w:t>, con DNI/CIF ____________________</w:t>
      </w:r>
      <w:r>
        <w:rPr>
          <w:rFonts w:ascii="Arial" w:hAnsi="Arial" w:cs="Arial"/>
        </w:rPr>
        <w:t>________</w:t>
      </w:r>
      <w:r w:rsidRPr="00375AAC">
        <w:rPr>
          <w:rFonts w:ascii="Arial" w:hAnsi="Arial" w:cs="Arial"/>
        </w:rPr>
        <w:t>, en calidad de entidad autorizada, manifiesto mi voluntad de renunciar a la autorización otorgada por el titular ____________________________________, procediendo a mi desvinculación para la realización de comunicaciones en el sistema ECOGAN</w:t>
      </w:r>
      <w:r>
        <w:rPr>
          <w:rFonts w:ascii="Arial" w:hAnsi="Arial" w:cs="Arial"/>
        </w:rPr>
        <w:t>, y d</w:t>
      </w:r>
      <w:r w:rsidRPr="00375AAC">
        <w:rPr>
          <w:rFonts w:ascii="Arial" w:hAnsi="Arial" w:cs="Arial"/>
        </w:rPr>
        <w:t>eclaro haber informado previamente al titular de esta decisión.</w:t>
      </w:r>
    </w:p>
    <w:p w14:paraId="03E6FF27" w14:textId="64D5B49F" w:rsidR="00375AAC" w:rsidRDefault="00375AAC" w:rsidP="00375AAC">
      <w:pPr>
        <w:spacing w:line="360" w:lineRule="auto"/>
        <w:ind w:left="360"/>
        <w:rPr>
          <w:rFonts w:ascii="Arial" w:hAnsi="Arial" w:cs="Arial"/>
        </w:rPr>
      </w:pPr>
    </w:p>
    <w:p w14:paraId="0F27CA78" w14:textId="757F2C92" w:rsidR="00375AAC" w:rsidRPr="007256C4" w:rsidRDefault="00375AAC" w:rsidP="00375AA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FEA8F5" wp14:editId="590FF9F0">
                <wp:simplePos x="0" y="0"/>
                <wp:positionH relativeFrom="column">
                  <wp:posOffset>1407188</wp:posOffset>
                </wp:positionH>
                <wp:positionV relativeFrom="paragraph">
                  <wp:posOffset>165293</wp:posOffset>
                </wp:positionV>
                <wp:extent cx="914400" cy="914400"/>
                <wp:effectExtent l="0" t="0" r="3175" b="0"/>
                <wp:wrapNone/>
                <wp:docPr id="210360879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8F07DB" w14:textId="30410CFE" w:rsidR="00375AAC" w:rsidRPr="00A75813" w:rsidRDefault="00375AAC" w:rsidP="00375AA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ENTIDAD AUTORIZADA:</w:t>
                            </w:r>
                          </w:p>
                          <w:p w14:paraId="7E2D211D" w14:textId="77777777" w:rsidR="00375AAC" w:rsidRPr="00A75813" w:rsidRDefault="00375AAC" w:rsidP="00375AA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En…………………………….. a fecha:………….</w:t>
                            </w:r>
                          </w:p>
                          <w:p w14:paraId="245C5D75" w14:textId="77777777" w:rsidR="00375AAC" w:rsidRPr="00A75813" w:rsidRDefault="00375AAC" w:rsidP="00375AA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75813">
                              <w:rPr>
                                <w:rFonts w:ascii="Arial" w:hAnsi="Arial" w:cs="Arial"/>
                              </w:rPr>
                              <w:t>Firma:</w:t>
                            </w:r>
                          </w:p>
                          <w:p w14:paraId="067A182A" w14:textId="77777777" w:rsidR="00375AAC" w:rsidRPr="00A75813" w:rsidRDefault="00375AAC" w:rsidP="00375A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FEA8F5" id="_x0000_s1035" type="#_x0000_t202" style="position:absolute;left:0;text-align:left;margin-left:110.8pt;margin-top:13pt;width:1in;height:1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" fillcolor="white [3201]" stroked="f" strokeweight=".5pt">
                <v:textbox>
                  <w:txbxContent>
                    <w:p w14:paraId="048F07DB" w14:textId="30410CFE" w:rsidR="00375AAC" w:rsidRPr="00A75813" w:rsidRDefault="00375AAC" w:rsidP="00375AA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ENTIDAD AUTORIZADA:</w:t>
                      </w:r>
                    </w:p>
                    <w:p w14:paraId="7E2D211D" w14:textId="77777777" w:rsidR="00375AAC" w:rsidRPr="00A75813" w:rsidRDefault="00375AAC" w:rsidP="00375AA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En………………………</w:t>
                      </w:r>
                      <w:proofErr w:type="gramStart"/>
                      <w:r w:rsidRPr="00A75813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 w:rsidRPr="00A75813">
                        <w:rPr>
                          <w:rFonts w:ascii="Arial" w:hAnsi="Arial" w:cs="Arial"/>
                        </w:rPr>
                        <w:t xml:space="preserve">. a </w:t>
                      </w:r>
                      <w:proofErr w:type="gramStart"/>
                      <w:r w:rsidRPr="00A75813">
                        <w:rPr>
                          <w:rFonts w:ascii="Arial" w:hAnsi="Arial" w:cs="Arial"/>
                        </w:rPr>
                        <w:t>fecha:…</w:t>
                      </w:r>
                      <w:proofErr w:type="gramEnd"/>
                      <w:r w:rsidRPr="00A75813">
                        <w:rPr>
                          <w:rFonts w:ascii="Arial" w:hAnsi="Arial" w:cs="Arial"/>
                        </w:rPr>
                        <w:t>……….</w:t>
                      </w:r>
                    </w:p>
                    <w:p w14:paraId="245C5D75" w14:textId="77777777" w:rsidR="00375AAC" w:rsidRPr="00A75813" w:rsidRDefault="00375AAC" w:rsidP="00375AA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75813">
                        <w:rPr>
                          <w:rFonts w:ascii="Arial" w:hAnsi="Arial" w:cs="Arial"/>
                        </w:rPr>
                        <w:t>Firma:</w:t>
                      </w:r>
                    </w:p>
                    <w:p w14:paraId="067A182A" w14:textId="77777777" w:rsidR="00375AAC" w:rsidRPr="00A75813" w:rsidRDefault="00375AAC" w:rsidP="00375AA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75AAC" w:rsidRPr="007256C4" w:rsidSect="003453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245" w:right="1416" w:bottom="1440" w:left="1276" w:header="289" w:footer="1018" w:gutter="0"/>
      <w:cols w:space="720" w:equalWidth="0">
        <w:col w:w="9838"/>
      </w:cols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E9E9C" w14:textId="77777777" w:rsidR="003963FC" w:rsidRDefault="003963FC">
      <w:r>
        <w:separator/>
      </w:r>
    </w:p>
  </w:endnote>
  <w:endnote w:type="continuationSeparator" w:id="0">
    <w:p w14:paraId="7C6B9F9E" w14:textId="77777777" w:rsidR="003963FC" w:rsidRDefault="0039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DC836" w14:textId="77777777" w:rsidR="0028709B" w:rsidRDefault="0028709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680E1" w14:textId="77777777" w:rsidR="0028709B" w:rsidRDefault="002870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FD2D8" w14:textId="71FC92E2" w:rsidR="0028709B" w:rsidRDefault="0028709B" w:rsidP="006E49A9">
    <w:pPr>
      <w:pStyle w:val="Piedepgina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1815D" w14:textId="77777777" w:rsidR="003963FC" w:rsidRDefault="003963FC">
      <w:r>
        <w:separator/>
      </w:r>
    </w:p>
  </w:footnote>
  <w:footnote w:type="continuationSeparator" w:id="0">
    <w:p w14:paraId="02A52A3E" w14:textId="77777777" w:rsidR="003963FC" w:rsidRDefault="0039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695EF" w14:textId="7414A29C" w:rsidR="0028709B" w:rsidRDefault="0028709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6AA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082A29A" w14:textId="77777777" w:rsidR="0028709B" w:rsidRDefault="0028709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E4B6A" w14:textId="77777777" w:rsidR="0028709B" w:rsidRDefault="008F34BD">
    <w:pPr>
      <w:pStyle w:val="Encabezado"/>
      <w:tabs>
        <w:tab w:val="clear" w:pos="8504"/>
      </w:tabs>
      <w:ind w:right="-87"/>
      <w:jc w:val="right"/>
    </w:pPr>
    <w:r>
      <w:rPr>
        <w:noProof/>
        <w:lang w:val="es-ES"/>
      </w:rPr>
      <w:drawing>
        <wp:inline distT="0" distB="0" distL="0" distR="0" wp14:anchorId="5B85A874" wp14:editId="319C5CB5">
          <wp:extent cx="838200" cy="87630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66F40" w14:textId="5F74FA45" w:rsidR="0028709B" w:rsidRDefault="0028709B" w:rsidP="006E49A9">
    <w:pPr>
      <w:ind w:right="-18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DED"/>
    <w:multiLevelType w:val="hybridMultilevel"/>
    <w:tmpl w:val="BCAE13E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E496D950">
      <w:start w:val="2"/>
      <w:numFmt w:val="bullet"/>
      <w:lvlText w:val="-"/>
      <w:lvlJc w:val="left"/>
      <w:pPr>
        <w:ind w:left="1788" w:hanging="360"/>
      </w:pPr>
      <w:rPr>
        <w:rFonts w:ascii="Arial" w:eastAsia="Calibri" w:hAnsi="Arial" w:cs="Arial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0279D1"/>
    <w:multiLevelType w:val="hybridMultilevel"/>
    <w:tmpl w:val="5F9A058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44186"/>
    <w:multiLevelType w:val="hybridMultilevel"/>
    <w:tmpl w:val="D7847B40"/>
    <w:lvl w:ilvl="0" w:tplc="4A74C1B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31BFB"/>
    <w:multiLevelType w:val="hybridMultilevel"/>
    <w:tmpl w:val="D10672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E9D"/>
    <w:multiLevelType w:val="hybridMultilevel"/>
    <w:tmpl w:val="433CAF32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690128"/>
    <w:multiLevelType w:val="hybridMultilevel"/>
    <w:tmpl w:val="85487FB0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471EA"/>
    <w:multiLevelType w:val="hybridMultilevel"/>
    <w:tmpl w:val="26B2C68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72D01"/>
    <w:multiLevelType w:val="hybridMultilevel"/>
    <w:tmpl w:val="5AFC138C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57FCF"/>
    <w:multiLevelType w:val="hybridMultilevel"/>
    <w:tmpl w:val="5AEEC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302A2"/>
    <w:multiLevelType w:val="hybridMultilevel"/>
    <w:tmpl w:val="2A322A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90EC8"/>
    <w:multiLevelType w:val="hybridMultilevel"/>
    <w:tmpl w:val="B754A75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C28C2"/>
    <w:multiLevelType w:val="hybridMultilevel"/>
    <w:tmpl w:val="5AFC13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461DA"/>
    <w:multiLevelType w:val="hybridMultilevel"/>
    <w:tmpl w:val="2ABE131A"/>
    <w:lvl w:ilvl="0" w:tplc="4A74C1B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8398F"/>
    <w:multiLevelType w:val="multilevel"/>
    <w:tmpl w:val="E3EA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2023B"/>
    <w:multiLevelType w:val="hybridMultilevel"/>
    <w:tmpl w:val="6618305A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F474E"/>
    <w:multiLevelType w:val="hybridMultilevel"/>
    <w:tmpl w:val="B59A89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30E6D"/>
    <w:multiLevelType w:val="multilevel"/>
    <w:tmpl w:val="EFBCBCAE"/>
    <w:lvl w:ilvl="0">
      <w:start w:val="1"/>
      <w:numFmt w:val="bullet"/>
      <w:lvlText w:val=""/>
      <w:lvlJc w:val="left"/>
      <w:pPr>
        <w:tabs>
          <w:tab w:val="num" w:pos="1352"/>
        </w:tabs>
        <w:ind w:left="135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A87FDE"/>
    <w:multiLevelType w:val="hybridMultilevel"/>
    <w:tmpl w:val="53925F82"/>
    <w:lvl w:ilvl="0" w:tplc="1FD0B86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147CF"/>
    <w:multiLevelType w:val="hybridMultilevel"/>
    <w:tmpl w:val="C0FAC710"/>
    <w:lvl w:ilvl="0" w:tplc="C878261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4"/>
  </w:num>
  <w:num w:numId="5">
    <w:abstractNumId w:val="12"/>
  </w:num>
  <w:num w:numId="6">
    <w:abstractNumId w:val="9"/>
  </w:num>
  <w:num w:numId="7">
    <w:abstractNumId w:val="0"/>
  </w:num>
  <w:num w:numId="8">
    <w:abstractNumId w:val="12"/>
  </w:num>
  <w:num w:numId="9">
    <w:abstractNumId w:val="0"/>
  </w:num>
  <w:num w:numId="10">
    <w:abstractNumId w:val="2"/>
  </w:num>
  <w:num w:numId="11">
    <w:abstractNumId w:val="1"/>
  </w:num>
  <w:num w:numId="12">
    <w:abstractNumId w:val="3"/>
  </w:num>
  <w:num w:numId="13">
    <w:abstractNumId w:val="15"/>
  </w:num>
  <w:num w:numId="14">
    <w:abstractNumId w:val="18"/>
  </w:num>
  <w:num w:numId="15">
    <w:abstractNumId w:val="8"/>
  </w:num>
  <w:num w:numId="16">
    <w:abstractNumId w:val="17"/>
  </w:num>
  <w:num w:numId="17">
    <w:abstractNumId w:val="5"/>
  </w:num>
  <w:num w:numId="18">
    <w:abstractNumId w:val="14"/>
  </w:num>
  <w:num w:numId="19">
    <w:abstractNumId w:val="10"/>
  </w:num>
  <w:num w:numId="20">
    <w:abstractNumId w:val="7"/>
  </w:num>
  <w:num w:numId="2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attachedTemplate r:id="rId1"/>
  <w:trackRevisions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BD"/>
    <w:rsid w:val="00004BE4"/>
    <w:rsid w:val="000076D0"/>
    <w:rsid w:val="0001285E"/>
    <w:rsid w:val="000315D6"/>
    <w:rsid w:val="00031DEC"/>
    <w:rsid w:val="0006534A"/>
    <w:rsid w:val="0006600E"/>
    <w:rsid w:val="000751BD"/>
    <w:rsid w:val="0008009F"/>
    <w:rsid w:val="00080902"/>
    <w:rsid w:val="0008627C"/>
    <w:rsid w:val="000A2EDB"/>
    <w:rsid w:val="000A5D01"/>
    <w:rsid w:val="000A7C2C"/>
    <w:rsid w:val="000B472D"/>
    <w:rsid w:val="000C1A88"/>
    <w:rsid w:val="000C1E29"/>
    <w:rsid w:val="000C7280"/>
    <w:rsid w:val="00103896"/>
    <w:rsid w:val="00110E57"/>
    <w:rsid w:val="00111AAB"/>
    <w:rsid w:val="0013018C"/>
    <w:rsid w:val="00130B8B"/>
    <w:rsid w:val="00142ED1"/>
    <w:rsid w:val="00145253"/>
    <w:rsid w:val="00151D38"/>
    <w:rsid w:val="00162731"/>
    <w:rsid w:val="00165C41"/>
    <w:rsid w:val="00172AAC"/>
    <w:rsid w:val="001732D9"/>
    <w:rsid w:val="00181F85"/>
    <w:rsid w:val="00185CB0"/>
    <w:rsid w:val="001940A6"/>
    <w:rsid w:val="001D3CB1"/>
    <w:rsid w:val="001E32C4"/>
    <w:rsid w:val="001F05B9"/>
    <w:rsid w:val="002024F5"/>
    <w:rsid w:val="00203FD7"/>
    <w:rsid w:val="00204CBE"/>
    <w:rsid w:val="00211FD3"/>
    <w:rsid w:val="00220CCC"/>
    <w:rsid w:val="0022199A"/>
    <w:rsid w:val="0022641C"/>
    <w:rsid w:val="0023747E"/>
    <w:rsid w:val="002417A7"/>
    <w:rsid w:val="00250819"/>
    <w:rsid w:val="00252C50"/>
    <w:rsid w:val="0025465A"/>
    <w:rsid w:val="00262CF5"/>
    <w:rsid w:val="00286004"/>
    <w:rsid w:val="00286447"/>
    <w:rsid w:val="002869BF"/>
    <w:rsid w:val="0028709B"/>
    <w:rsid w:val="00290AF1"/>
    <w:rsid w:val="00291F98"/>
    <w:rsid w:val="00296A63"/>
    <w:rsid w:val="002A2E09"/>
    <w:rsid w:val="002A7E16"/>
    <w:rsid w:val="002B1CED"/>
    <w:rsid w:val="002B5B58"/>
    <w:rsid w:val="002C0790"/>
    <w:rsid w:val="002C3C43"/>
    <w:rsid w:val="002C5D2B"/>
    <w:rsid w:val="002E3D98"/>
    <w:rsid w:val="002E5EC0"/>
    <w:rsid w:val="003064DE"/>
    <w:rsid w:val="00316900"/>
    <w:rsid w:val="00331868"/>
    <w:rsid w:val="0034534A"/>
    <w:rsid w:val="00352D3F"/>
    <w:rsid w:val="00360402"/>
    <w:rsid w:val="00375AAC"/>
    <w:rsid w:val="003821CE"/>
    <w:rsid w:val="00393DE4"/>
    <w:rsid w:val="00395629"/>
    <w:rsid w:val="003963FC"/>
    <w:rsid w:val="003B1480"/>
    <w:rsid w:val="003B2629"/>
    <w:rsid w:val="003C0FF9"/>
    <w:rsid w:val="003C3049"/>
    <w:rsid w:val="003C79B7"/>
    <w:rsid w:val="00422603"/>
    <w:rsid w:val="0043484F"/>
    <w:rsid w:val="00453792"/>
    <w:rsid w:val="004567AE"/>
    <w:rsid w:val="00471AEC"/>
    <w:rsid w:val="00484690"/>
    <w:rsid w:val="0048645C"/>
    <w:rsid w:val="004A178E"/>
    <w:rsid w:val="004A4D1B"/>
    <w:rsid w:val="004B634E"/>
    <w:rsid w:val="004B767B"/>
    <w:rsid w:val="004C221B"/>
    <w:rsid w:val="004C2DDD"/>
    <w:rsid w:val="004F3F78"/>
    <w:rsid w:val="00500CE6"/>
    <w:rsid w:val="00505882"/>
    <w:rsid w:val="005202B5"/>
    <w:rsid w:val="0052565E"/>
    <w:rsid w:val="005349CF"/>
    <w:rsid w:val="00543562"/>
    <w:rsid w:val="0055384A"/>
    <w:rsid w:val="00572917"/>
    <w:rsid w:val="005774D8"/>
    <w:rsid w:val="0059749C"/>
    <w:rsid w:val="005B4E1C"/>
    <w:rsid w:val="005D0748"/>
    <w:rsid w:val="005D07E6"/>
    <w:rsid w:val="005E5B51"/>
    <w:rsid w:val="005F534E"/>
    <w:rsid w:val="00612475"/>
    <w:rsid w:val="00654F1B"/>
    <w:rsid w:val="00691C84"/>
    <w:rsid w:val="00696BB5"/>
    <w:rsid w:val="006A2ACC"/>
    <w:rsid w:val="006B2B81"/>
    <w:rsid w:val="006B435E"/>
    <w:rsid w:val="006C5EB2"/>
    <w:rsid w:val="006C6D35"/>
    <w:rsid w:val="006E144D"/>
    <w:rsid w:val="006E1994"/>
    <w:rsid w:val="006E49A9"/>
    <w:rsid w:val="00714919"/>
    <w:rsid w:val="007256C4"/>
    <w:rsid w:val="00731573"/>
    <w:rsid w:val="00733B8A"/>
    <w:rsid w:val="007427F2"/>
    <w:rsid w:val="00743052"/>
    <w:rsid w:val="00762531"/>
    <w:rsid w:val="00763713"/>
    <w:rsid w:val="00767A3E"/>
    <w:rsid w:val="00772B9C"/>
    <w:rsid w:val="007E0296"/>
    <w:rsid w:val="007E4684"/>
    <w:rsid w:val="007F75B5"/>
    <w:rsid w:val="00822198"/>
    <w:rsid w:val="00822D1C"/>
    <w:rsid w:val="00827366"/>
    <w:rsid w:val="008375DA"/>
    <w:rsid w:val="00867CFA"/>
    <w:rsid w:val="00873C4E"/>
    <w:rsid w:val="00894356"/>
    <w:rsid w:val="008A7283"/>
    <w:rsid w:val="008B2B40"/>
    <w:rsid w:val="008C740C"/>
    <w:rsid w:val="008D1855"/>
    <w:rsid w:val="008F25A9"/>
    <w:rsid w:val="008F34BD"/>
    <w:rsid w:val="008F39AD"/>
    <w:rsid w:val="008F39F8"/>
    <w:rsid w:val="009044A8"/>
    <w:rsid w:val="00906AA4"/>
    <w:rsid w:val="00923D91"/>
    <w:rsid w:val="0092589E"/>
    <w:rsid w:val="009467C8"/>
    <w:rsid w:val="0095689F"/>
    <w:rsid w:val="0096364F"/>
    <w:rsid w:val="00965256"/>
    <w:rsid w:val="00991391"/>
    <w:rsid w:val="009B1C7A"/>
    <w:rsid w:val="009B5744"/>
    <w:rsid w:val="009C2A9B"/>
    <w:rsid w:val="009E4C7E"/>
    <w:rsid w:val="009F29EF"/>
    <w:rsid w:val="00A02789"/>
    <w:rsid w:val="00A07CF6"/>
    <w:rsid w:val="00A22EA1"/>
    <w:rsid w:val="00A36382"/>
    <w:rsid w:val="00A434F3"/>
    <w:rsid w:val="00A515B4"/>
    <w:rsid w:val="00A7026F"/>
    <w:rsid w:val="00A75813"/>
    <w:rsid w:val="00A77367"/>
    <w:rsid w:val="00A77F46"/>
    <w:rsid w:val="00A9571B"/>
    <w:rsid w:val="00AA310D"/>
    <w:rsid w:val="00AA6DE9"/>
    <w:rsid w:val="00AC1991"/>
    <w:rsid w:val="00AD2974"/>
    <w:rsid w:val="00AD4AFA"/>
    <w:rsid w:val="00B02F4E"/>
    <w:rsid w:val="00B1605E"/>
    <w:rsid w:val="00B21013"/>
    <w:rsid w:val="00B4602F"/>
    <w:rsid w:val="00B52AB1"/>
    <w:rsid w:val="00B75CB3"/>
    <w:rsid w:val="00B76F2D"/>
    <w:rsid w:val="00B77272"/>
    <w:rsid w:val="00B84834"/>
    <w:rsid w:val="00BA2D15"/>
    <w:rsid w:val="00BD7B14"/>
    <w:rsid w:val="00C0588C"/>
    <w:rsid w:val="00C12BBB"/>
    <w:rsid w:val="00C17833"/>
    <w:rsid w:val="00C308F4"/>
    <w:rsid w:val="00C40E91"/>
    <w:rsid w:val="00C4375E"/>
    <w:rsid w:val="00C51F9A"/>
    <w:rsid w:val="00C555ED"/>
    <w:rsid w:val="00C56B21"/>
    <w:rsid w:val="00C60FE2"/>
    <w:rsid w:val="00C700DF"/>
    <w:rsid w:val="00C822B3"/>
    <w:rsid w:val="00CB23AF"/>
    <w:rsid w:val="00CC0E14"/>
    <w:rsid w:val="00CE0A3F"/>
    <w:rsid w:val="00D00467"/>
    <w:rsid w:val="00D049CC"/>
    <w:rsid w:val="00D11EBA"/>
    <w:rsid w:val="00D17C1D"/>
    <w:rsid w:val="00D2187A"/>
    <w:rsid w:val="00D34E73"/>
    <w:rsid w:val="00D35B94"/>
    <w:rsid w:val="00D50F66"/>
    <w:rsid w:val="00D54ED9"/>
    <w:rsid w:val="00D57F42"/>
    <w:rsid w:val="00D8049A"/>
    <w:rsid w:val="00D80D41"/>
    <w:rsid w:val="00D95AA9"/>
    <w:rsid w:val="00DA3803"/>
    <w:rsid w:val="00DB1790"/>
    <w:rsid w:val="00DC4888"/>
    <w:rsid w:val="00DE1B30"/>
    <w:rsid w:val="00DE7562"/>
    <w:rsid w:val="00E337FD"/>
    <w:rsid w:val="00E35249"/>
    <w:rsid w:val="00E37621"/>
    <w:rsid w:val="00E54B35"/>
    <w:rsid w:val="00E65FE9"/>
    <w:rsid w:val="00E85EFF"/>
    <w:rsid w:val="00EA09DF"/>
    <w:rsid w:val="00EC011A"/>
    <w:rsid w:val="00ED3533"/>
    <w:rsid w:val="00ED3BCD"/>
    <w:rsid w:val="00F13647"/>
    <w:rsid w:val="00F26693"/>
    <w:rsid w:val="00F3303D"/>
    <w:rsid w:val="00F3472F"/>
    <w:rsid w:val="00F44600"/>
    <w:rsid w:val="00F516F2"/>
    <w:rsid w:val="00F60E8C"/>
    <w:rsid w:val="00F71126"/>
    <w:rsid w:val="00F768A8"/>
    <w:rsid w:val="00F81C77"/>
    <w:rsid w:val="00F84519"/>
    <w:rsid w:val="00F86252"/>
    <w:rsid w:val="00F916BD"/>
    <w:rsid w:val="00F9447C"/>
    <w:rsid w:val="00F952F5"/>
    <w:rsid w:val="00FB0FF3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BFBBDD"/>
  <w15:chartTrackingRefBased/>
  <w15:docId w15:val="{2D4B32DA-3F00-49AD-9E29-0995DF93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semiHidden/>
  </w:style>
  <w:style w:type="character" w:styleId="Refdenotaalpie">
    <w:name w:val="footnote reference"/>
    <w:uiPriority w:val="99"/>
    <w:semiHidden/>
    <w:rPr>
      <w:vertAlign w:val="superscript"/>
    </w:rPr>
  </w:style>
  <w:style w:type="paragraph" w:customStyle="1" w:styleId="Ttulo10">
    <w:name w:val="Título1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uiPriority w:val="99"/>
    <w:semiHidden/>
    <w:rsid w:val="00B84834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60402"/>
    <w:rPr>
      <w:lang w:val="es-ES_tradnl"/>
    </w:rPr>
  </w:style>
  <w:style w:type="table" w:styleId="Tablaconcuadrcula">
    <w:name w:val="Table Grid"/>
    <w:basedOn w:val="Tablanormal"/>
    <w:uiPriority w:val="39"/>
    <w:rsid w:val="007315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3">
    <w:name w:val="Grid Table 5 Dark Accent 3"/>
    <w:basedOn w:val="Tablanormal"/>
    <w:uiPriority w:val="50"/>
    <w:rsid w:val="00906A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Prrafodelista">
    <w:name w:val="List Paragraph"/>
    <w:basedOn w:val="Normal"/>
    <w:uiPriority w:val="34"/>
    <w:qFormat/>
    <w:rsid w:val="00906A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Default">
    <w:name w:val="Default"/>
    <w:rsid w:val="00906AA4"/>
    <w:pPr>
      <w:autoSpaceDE w:val="0"/>
      <w:autoSpaceDN w:val="0"/>
      <w:adjustRightInd w:val="0"/>
    </w:pPr>
    <w:rPr>
      <w:rFonts w:ascii="Arimo" w:eastAsiaTheme="minorHAnsi" w:hAnsi="Arimo" w:cs="Arimo"/>
      <w:color w:val="000000"/>
      <w:sz w:val="24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06A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6AA4"/>
    <w:pPr>
      <w:spacing w:after="160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6AA4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6A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6AA4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pf0">
    <w:name w:val="pf0"/>
    <w:basedOn w:val="Normal"/>
    <w:rsid w:val="00906AA4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cf01">
    <w:name w:val="cf01"/>
    <w:basedOn w:val="Fuentedeprrafopredeter"/>
    <w:rsid w:val="00906AA4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906A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decuadrcula5oscura-nfasis5">
    <w:name w:val="Grid Table 5 Dark Accent 5"/>
    <w:basedOn w:val="Tablanormal"/>
    <w:uiPriority w:val="50"/>
    <w:rsid w:val="00906AA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3747E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07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%20documentos\Formatos\MAPAMA\PAPEL%20MEMBRETE%20SUBDIRECCION%20+%202%20HOJ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BB0F8-D1AE-40BD-B655-ABA1F428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MEMBRETE SUBDIRECCION + 2 HOJAS.dot</Template>
  <TotalTime>1</TotalTime>
  <Pages>4</Pages>
  <Words>345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subject/>
  <dc:creator>Piquer Vidal, Francisco Javier</dc:creator>
  <cp:keywords/>
  <cp:lastModifiedBy>Administrador</cp:lastModifiedBy>
  <cp:revision>2</cp:revision>
  <cp:lastPrinted>2003-08-25T12:36:00Z</cp:lastPrinted>
  <dcterms:created xsi:type="dcterms:W3CDTF">2025-12-17T11:58:00Z</dcterms:created>
  <dcterms:modified xsi:type="dcterms:W3CDTF">2025-12-17T11:58:00Z</dcterms:modified>
</cp:coreProperties>
</file>